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5CF1" w14:textId="77777777" w:rsidR="00B8528C" w:rsidRDefault="00B8528C" w:rsidP="00A27031">
      <w:pPr>
        <w:pStyle w:val="Overskrift1"/>
      </w:pPr>
    </w:p>
    <w:p w14:paraId="32124EF1" w14:textId="65F01EE5" w:rsidR="000B7B12" w:rsidRDefault="00CD399D" w:rsidP="005B3727">
      <w:pPr>
        <w:rPr>
          <w:rFonts w:ascii="ABC Monument Grotesk Heavy" w:hAnsi="ABC Monument Grotesk Heavy"/>
          <w:bCs/>
          <w:noProof/>
          <w:color w:val="FF0000"/>
          <w:sz w:val="56"/>
          <w:szCs w:val="68"/>
        </w:rPr>
      </w:pPr>
      <w:r>
        <w:rPr>
          <w:rFonts w:ascii="ABC Monument Grotesk Heavy" w:hAnsi="ABC Monument Grotesk Heavy"/>
          <w:bCs/>
          <w:noProof/>
          <w:color w:val="FF0000"/>
          <w:sz w:val="56"/>
          <w:szCs w:val="68"/>
        </w:rPr>
        <w:t>Slik blir den nye lønna di</w:t>
      </w:r>
    </w:p>
    <w:p w14:paraId="68C09001" w14:textId="18DB9A33" w:rsidR="006D6D16" w:rsidRPr="006D6D16" w:rsidRDefault="006D6D16" w:rsidP="006D6D16">
      <w:r w:rsidRPr="006D6D16">
        <w:rPr>
          <w:b/>
          <w:bCs/>
        </w:rPr>
        <w:t>Det er enighet i lønnsoppgjøret i kommunesektoren. – Hele laget av ansatte får bedre råd. Samtidig har vi stoppet arbeidsgivers krav om ensidig fastsette turnus og arbeidstid, sier Helene Harsvik Skeibrok, leder av LO Kommune og Fagforbundet.</w:t>
      </w:r>
      <w:r w:rsidRPr="006D6D16">
        <w:t> </w:t>
      </w:r>
    </w:p>
    <w:p w14:paraId="3AC9A46D" w14:textId="013C6168" w:rsidR="006D6D16" w:rsidRPr="006D6D16" w:rsidRDefault="006D6D16" w:rsidP="006D6D16">
      <w:r w:rsidRPr="006D6D16">
        <w:t>Resultatet sikrer de 190.000 medlemmene til LO Kommune et generelt tillegg på minst 21.600 kroner i året, som er i tråd med frontfagsoppgjøret. </w:t>
      </w:r>
    </w:p>
    <w:p w14:paraId="64B5C04A" w14:textId="77777777" w:rsidR="006D6D16" w:rsidRPr="006D6D16" w:rsidRDefault="006D6D16" w:rsidP="006D6D16">
      <w:r w:rsidRPr="006D6D16">
        <w:t>Lønnsoppgjøret i kommunesektoren (KS-avtalen)</w:t>
      </w:r>
      <w:r w:rsidRPr="006D6D16">
        <w:rPr>
          <w:rFonts w:ascii="Arial" w:hAnsi="Arial" w:cs="Arial"/>
        </w:rPr>
        <w:t> </w:t>
      </w:r>
      <w:r w:rsidRPr="006D6D16">
        <w:t>er Norges st</w:t>
      </w:r>
      <w:r w:rsidRPr="006D6D16">
        <w:rPr>
          <w:rFonts w:cs="ABC Monument Grotesk"/>
        </w:rPr>
        <w:t>ø</w:t>
      </w:r>
      <w:r w:rsidRPr="006D6D16">
        <w:t>rste tariffoppgj</w:t>
      </w:r>
      <w:r w:rsidRPr="006D6D16">
        <w:rPr>
          <w:rFonts w:cs="ABC Monument Grotesk"/>
        </w:rPr>
        <w:t>ø</w:t>
      </w:r>
      <w:r w:rsidRPr="006D6D16">
        <w:t>r,</w:t>
      </w:r>
      <w:r w:rsidRPr="006D6D16">
        <w:rPr>
          <w:rFonts w:ascii="Arial" w:hAnsi="Arial" w:cs="Arial"/>
        </w:rPr>
        <w:t> </w:t>
      </w:r>
      <w:r w:rsidRPr="006D6D16">
        <w:t>og omfatter ansatte i kommunene, fylkeskommunene og andre kommunale virksomheter.</w:t>
      </w:r>
      <w:r w:rsidRPr="006D6D16">
        <w:rPr>
          <w:rFonts w:ascii="Arial" w:hAnsi="Arial" w:cs="Arial"/>
        </w:rPr>
        <w:t>  </w:t>
      </w:r>
      <w:r w:rsidRPr="006D6D16">
        <w:t> </w:t>
      </w:r>
    </w:p>
    <w:tbl>
      <w:tblPr>
        <w:tblW w:w="5000" w:type="pct"/>
        <w:tblCellSpacing w:w="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206"/>
      </w:tblGrid>
      <w:tr w:rsidR="006D6D16" w:rsidRPr="006D6D16" w14:paraId="0A38893D" w14:textId="77777777">
        <w:trPr>
          <w:tblCellSpacing w:w="0" w:type="dxa"/>
        </w:trPr>
        <w:tc>
          <w:tcPr>
            <w:tcW w:w="9000" w:type="dxa"/>
            <w:shd w:val="clear" w:color="auto" w:fill="FFFFFF"/>
            <w:vAlign w:val="center"/>
            <w:hideMark/>
          </w:tcPr>
          <w:p w14:paraId="2527FD98" w14:textId="77777777" w:rsidR="006D6D16" w:rsidRPr="006D6D16" w:rsidRDefault="006D6D16" w:rsidP="006D6D16">
            <w:pPr>
              <w:rPr>
                <w:b/>
                <w:bCs/>
              </w:rPr>
            </w:pPr>
            <w:r w:rsidRPr="006D6D16">
              <w:rPr>
                <w:b/>
                <w:bCs/>
              </w:rPr>
              <w:t>Resultatet i korte trekk:</w:t>
            </w:r>
          </w:p>
        </w:tc>
      </w:tr>
    </w:tbl>
    <w:p w14:paraId="35F5948B" w14:textId="77777777" w:rsidR="006D6D16" w:rsidRPr="006D6D16" w:rsidRDefault="006D6D16" w:rsidP="006D6D16">
      <w:pPr>
        <w:rPr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206"/>
      </w:tblGrid>
      <w:tr w:rsidR="006D6D16" w:rsidRPr="006D6D16" w14:paraId="61E3E8EB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E4AB538" w14:textId="77777777" w:rsidR="006D6D16" w:rsidRDefault="006D6D16" w:rsidP="006D6D16">
            <w:pPr>
              <w:pStyle w:val="Listeavsnitt"/>
              <w:numPr>
                <w:ilvl w:val="0"/>
                <w:numId w:val="20"/>
              </w:numPr>
            </w:pPr>
            <w:r w:rsidRPr="006D6D16">
              <w:t>Økt kjøpekraft til alle</w:t>
            </w:r>
          </w:p>
          <w:p w14:paraId="295078DB" w14:textId="4305BDAF" w:rsidR="006D6D16" w:rsidRPr="006D6D16" w:rsidRDefault="006D6D16" w:rsidP="006D6D16">
            <w:pPr>
              <w:pStyle w:val="Listeavsnitt"/>
              <w:numPr>
                <w:ilvl w:val="0"/>
                <w:numId w:val="20"/>
              </w:numPr>
            </w:pPr>
            <w:r w:rsidRPr="006D6D16">
              <w:t>Sikret medbestemmelse på arbeidstid og turnus</w:t>
            </w:r>
          </w:p>
          <w:p w14:paraId="0F3933AA" w14:textId="23170C99" w:rsidR="006D6D16" w:rsidRPr="006D6D16" w:rsidRDefault="006D6D16" w:rsidP="006D6D16">
            <w:pPr>
              <w:pStyle w:val="Listeavsnitt"/>
              <w:numPr>
                <w:ilvl w:val="0"/>
                <w:numId w:val="20"/>
              </w:numPr>
            </w:pPr>
            <w:r w:rsidRPr="006D6D16">
              <w:t>Styrka ubekvemstillegg</w:t>
            </w:r>
          </w:p>
          <w:p w14:paraId="215D8F39" w14:textId="77777777" w:rsidR="006D6D16" w:rsidRDefault="006D6D16" w:rsidP="006D6D16">
            <w:pPr>
              <w:pStyle w:val="Listeavsnitt"/>
              <w:numPr>
                <w:ilvl w:val="0"/>
                <w:numId w:val="20"/>
              </w:numPr>
            </w:pPr>
            <w:r w:rsidRPr="006D6D16">
              <w:t>Nattevaktstillegg fram til kl.08.00</w:t>
            </w:r>
          </w:p>
          <w:p w14:paraId="68AB533B" w14:textId="77777777" w:rsidR="006D6D16" w:rsidRDefault="006D6D16" w:rsidP="006D6D16"/>
          <w:p w14:paraId="207FCCE3" w14:textId="396FF3CC" w:rsidR="006D6D16" w:rsidRPr="006D6D16" w:rsidRDefault="006D6D16" w:rsidP="006D6D16">
            <w:r w:rsidRPr="006D6D16">
              <w:drawing>
                <wp:inline distT="0" distB="0" distL="0" distR="0" wp14:anchorId="16E89BCC" wp14:editId="47223A16">
                  <wp:extent cx="4406900" cy="3448747"/>
                  <wp:effectExtent l="0" t="0" r="0" b="0"/>
                  <wp:docPr id="9849974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997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360" cy="347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683D20" w14:textId="77777777" w:rsidR="006D6D16" w:rsidRDefault="006D6D16" w:rsidP="005B3727"/>
    <w:p w14:paraId="036B50B1" w14:textId="77777777" w:rsidR="00E2445D" w:rsidRDefault="00E2445D" w:rsidP="00A27031"/>
    <w:p w14:paraId="4703414F" w14:textId="77777777" w:rsidR="00134CA2" w:rsidRDefault="00F85B7E" w:rsidP="00A27031">
      <w:pPr>
        <w:pStyle w:val="Normalutenavstand"/>
      </w:pPr>
      <w:r w:rsidRPr="001D491F">
        <w:t xml:space="preserve"> </w:t>
      </w:r>
    </w:p>
    <w:p w14:paraId="62ED5794" w14:textId="77777777" w:rsidR="000B7B12" w:rsidRPr="000B7B12" w:rsidRDefault="000B7B12" w:rsidP="000B7B12"/>
    <w:p w14:paraId="4645A77A" w14:textId="77777777" w:rsidR="000B7B12" w:rsidRPr="000B7B12" w:rsidRDefault="000B7B12" w:rsidP="000B7B12"/>
    <w:p w14:paraId="7936BD92" w14:textId="77777777" w:rsidR="000B7B12" w:rsidRPr="000B7B12" w:rsidRDefault="000B7B12" w:rsidP="000B7B12"/>
    <w:p w14:paraId="44138A77" w14:textId="77777777" w:rsidR="000B7B12" w:rsidRPr="000B7B12" w:rsidRDefault="000B7B12" w:rsidP="000B7B12"/>
    <w:p w14:paraId="3CB3DDF5" w14:textId="77777777" w:rsidR="000B7B12" w:rsidRPr="000B7B12" w:rsidRDefault="000B7B12" w:rsidP="000B7B12"/>
    <w:p w14:paraId="5B56DAF7" w14:textId="77777777" w:rsidR="000B7B12" w:rsidRPr="000B7B12" w:rsidRDefault="000B7B12" w:rsidP="000B7B12"/>
    <w:p w14:paraId="2E1B2334" w14:textId="77777777" w:rsidR="000B7B12" w:rsidRPr="000B7B12" w:rsidRDefault="000B7B12" w:rsidP="000B7B12"/>
    <w:p w14:paraId="622243D3" w14:textId="77777777" w:rsidR="000B7B12" w:rsidRPr="000B7B12" w:rsidRDefault="000B7B12" w:rsidP="000B7B12"/>
    <w:p w14:paraId="5790EFDC" w14:textId="77777777" w:rsidR="000B7B12" w:rsidRPr="000B7B12" w:rsidRDefault="000B7B12" w:rsidP="000B7B12"/>
    <w:p w14:paraId="6E4EAE93" w14:textId="77777777" w:rsidR="000B7B12" w:rsidRPr="000B7B12" w:rsidRDefault="000B7B12" w:rsidP="000B7B12"/>
    <w:p w14:paraId="5B8C2D92" w14:textId="77777777" w:rsidR="000B7B12" w:rsidRPr="000B7B12" w:rsidRDefault="000B7B12" w:rsidP="000B7B12"/>
    <w:p w14:paraId="2BBD10BC" w14:textId="77777777" w:rsidR="000B7B12" w:rsidRPr="000B7B12" w:rsidRDefault="000B7B12" w:rsidP="000B7B12"/>
    <w:p w14:paraId="0F37B5D8" w14:textId="77777777" w:rsidR="000B7B12" w:rsidRPr="000B7B12" w:rsidRDefault="000B7B12" w:rsidP="000B7B12"/>
    <w:p w14:paraId="6747E620" w14:textId="77777777" w:rsidR="000B7B12" w:rsidRPr="000B7B12" w:rsidRDefault="000B7B12" w:rsidP="000B7B12"/>
    <w:p w14:paraId="4C543E7A" w14:textId="77777777" w:rsidR="000B7B12" w:rsidRPr="000B7B12" w:rsidRDefault="000B7B12" w:rsidP="000B7B12">
      <w:pPr>
        <w:jc w:val="center"/>
      </w:pPr>
    </w:p>
    <w:p w14:paraId="56EDBAE4" w14:textId="77777777" w:rsidR="000B7B12" w:rsidRPr="000B7B12" w:rsidRDefault="000B7B12" w:rsidP="000B7B12"/>
    <w:sectPr w:rsidR="000B7B12" w:rsidRPr="000B7B12" w:rsidSect="000B7B1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28" w:right="701" w:bottom="1135" w:left="993" w:header="709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0429" w14:textId="77777777" w:rsidR="003D5C8E" w:rsidRDefault="003D5C8E" w:rsidP="0083081B">
      <w:pPr>
        <w:spacing w:after="0"/>
      </w:pPr>
      <w:r>
        <w:separator/>
      </w:r>
    </w:p>
  </w:endnote>
  <w:endnote w:type="continuationSeparator" w:id="0">
    <w:p w14:paraId="1622E43D" w14:textId="77777777" w:rsidR="003D5C8E" w:rsidRDefault="003D5C8E" w:rsidP="008308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627AFA2-6B96-44CB-8409-60974DE84A71}"/>
    <w:embedBold r:id="rId2" w:fontKey="{3C89EC46-79E4-4832-8443-6C2331B3E02E}"/>
  </w:font>
  <w:font w:name="ABC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BC Diatype">
    <w:altName w:val="Microsoft Himalaya"/>
    <w:panose1 w:val="00000000000000000000"/>
    <w:charset w:val="4D"/>
    <w:family w:val="swiss"/>
    <w:notTrueType/>
    <w:pitch w:val="variable"/>
    <w:sig w:usb0="A10000FF" w:usb1="C001E4FB" w:usb2="00000040" w:usb3="00000000" w:csb0="00000193" w:csb1="00000000"/>
  </w:font>
  <w:font w:name="ABC Monument Grotesk Heavy">
    <w:panose1 w:val="020B09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BC Monument Grotesk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1C2BDB6C-14BF-4391-926F-FE371E43BAB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40183434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0F3126AE" w14:textId="77777777" w:rsidR="001036DA" w:rsidRDefault="001036DA" w:rsidP="007B2248">
        <w:pPr>
          <w:pStyle w:val="Bunntekst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342B06">
          <w:rPr>
            <w:rStyle w:val="Sidetall"/>
          </w:rPr>
          <w:t>1</w:t>
        </w:r>
        <w:r>
          <w:rPr>
            <w:rStyle w:val="Sidetall"/>
          </w:rPr>
          <w:fldChar w:fldCharType="end"/>
        </w:r>
      </w:p>
    </w:sdtContent>
  </w:sdt>
  <w:p w14:paraId="6BA58CAB" w14:textId="77777777" w:rsidR="001036DA" w:rsidRDefault="001036DA" w:rsidP="007B224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F8D5" w14:textId="77777777" w:rsidR="004D5CC8" w:rsidRPr="00674E31" w:rsidRDefault="00134CA2" w:rsidP="00BF4FEC">
    <w:pPr>
      <w:pStyle w:val="Bunntekst"/>
      <w:tabs>
        <w:tab w:val="clear" w:pos="3261"/>
        <w:tab w:val="left" w:pos="2694"/>
      </w:tabs>
    </w:pPr>
    <w:r>
      <mc:AlternateContent>
        <mc:Choice Requires="wps">
          <w:drawing>
            <wp:anchor distT="0" distB="0" distL="114300" distR="114300" simplePos="0" relativeHeight="251680768" behindDoc="0" locked="0" layoutInCell="1" allowOverlap="1" wp14:anchorId="010B2100" wp14:editId="22FDB9FE">
              <wp:simplePos x="0" y="0"/>
              <wp:positionH relativeFrom="column">
                <wp:posOffset>4979670</wp:posOffset>
              </wp:positionH>
              <wp:positionV relativeFrom="paragraph">
                <wp:posOffset>-14605</wp:posOffset>
              </wp:positionV>
              <wp:extent cx="1047600" cy="201600"/>
              <wp:effectExtent l="0" t="0" r="6985" b="1905"/>
              <wp:wrapNone/>
              <wp:docPr id="307294110" name="Tekstboks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600" cy="20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70929" w14:textId="77777777" w:rsidR="00134CA2" w:rsidRPr="00F5000E" w:rsidRDefault="00134CA2" w:rsidP="001E730E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B2100" id="_x0000_t202" coordsize="21600,21600" o:spt="202" path="m,l,21600r21600,l21600,xe">
              <v:stroke joinstyle="miter"/>
              <v:path gradientshapeok="t" o:connecttype="rect"/>
            </v:shapetype>
            <v:shape id="Tekstboks 9" o:spid="_x0000_s1026" type="#_x0000_t202" style="position:absolute;margin-left:392.1pt;margin-top:-1.15pt;width:82.5pt;height:1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" filled="f" stroked="f" strokeweight=".5pt">
              <v:textbox inset="0,0,0,0">
                <w:txbxContent>
                  <w:p w14:paraId="7E170929" w14:textId="77777777" w:rsidR="00134CA2" w:rsidRPr="00F5000E" w:rsidRDefault="00134CA2" w:rsidP="001E730E">
                    <w:pPr>
                      <w:jc w:val="righ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 \* MERGEFORMAT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TIME \@ "d. MMMM yyyy" </w:instrText>
    </w:r>
    <w:r>
      <w:fldChar w:fldCharType="separate"/>
    </w:r>
    <w:r w:rsidR="006D6D16">
      <w:t>29. mai 2026</w:t>
    </w:r>
    <w:r>
      <w:fldChar w:fldCharType="end"/>
    </w:r>
    <w:r w:rsidR="00674E31" w:rsidRPr="00674E31">
      <w:tab/>
    </w:r>
    <w:r w:rsidR="00E62250">
      <w:tab/>
    </w:r>
    <w:r w:rsidR="00674E31" w:rsidRPr="00674E31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ABFA" w14:textId="77777777" w:rsidR="00A27031" w:rsidRPr="00A27031" w:rsidRDefault="00A27031" w:rsidP="00A27031">
    <w:pPr>
      <w:pStyle w:val="Bunntekst"/>
      <w:jc w:val="right"/>
      <w:rPr>
        <w:sz w:val="18"/>
        <w:szCs w:val="18"/>
      </w:rPr>
    </w:pPr>
    <w:r w:rsidRPr="00A27031">
      <w:rPr>
        <w:rFonts w:ascii="ABC Monument Grotesk Heavy" w:hAnsi="ABC Monument Grotesk Heavy"/>
        <w:sz w:val="18"/>
        <w:szCs w:val="18"/>
      </w:rPr>
      <w:t>Ikke medlem?</w:t>
    </w:r>
    <w:r>
      <w:rPr>
        <w:sz w:val="18"/>
        <w:szCs w:val="18"/>
      </w:rPr>
      <w:t xml:space="preserve"> </w:t>
    </w:r>
    <w:r w:rsidR="000B7B12">
      <w:rPr>
        <w:sz w:val="18"/>
        <w:szCs w:val="18"/>
      </w:rPr>
      <w:t xml:space="preserve">Se </w:t>
    </w:r>
    <w:r w:rsidR="000B7B12" w:rsidRPr="000B7B12">
      <w:rPr>
        <w:sz w:val="18"/>
        <w:szCs w:val="18"/>
      </w:rPr>
      <w:t>våre medlemsfordeler</w:t>
    </w:r>
    <w:r>
      <w:rPr>
        <w:sz w:val="18"/>
        <w:szCs w:val="18"/>
      </w:rPr>
      <w:t xml:space="preserve"> og meld deg inn </w:t>
    </w:r>
    <w:r w:rsidRPr="00A27031">
      <w:rPr>
        <w:sz w:val="18"/>
        <w:szCs w:val="18"/>
      </w:rPr>
      <w:t xml:space="preserve">på </w:t>
    </w:r>
    <w:r w:rsidRPr="00A27031">
      <w:rPr>
        <w:rFonts w:ascii="ABC Monument Grotesk Heavy" w:hAnsi="ABC Monument Grotesk Heavy"/>
        <w:sz w:val="18"/>
        <w:szCs w:val="18"/>
      </w:rPr>
      <w:t>fagforbundet.no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4120" w14:textId="77777777" w:rsidR="003D5C8E" w:rsidRDefault="003D5C8E" w:rsidP="0083081B">
      <w:pPr>
        <w:spacing w:after="0"/>
      </w:pPr>
      <w:r>
        <w:separator/>
      </w:r>
    </w:p>
  </w:footnote>
  <w:footnote w:type="continuationSeparator" w:id="0">
    <w:p w14:paraId="485FD2DD" w14:textId="77777777" w:rsidR="003D5C8E" w:rsidRDefault="003D5C8E" w:rsidP="008308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3411" w14:textId="77777777" w:rsidR="0083081B" w:rsidRDefault="00FD241C" w:rsidP="00A46C67">
    <w:pPr>
      <w:pStyle w:val="Top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286AE6" wp14:editId="0C99BD98">
          <wp:simplePos x="0" y="0"/>
          <wp:positionH relativeFrom="column">
            <wp:posOffset>-64940</wp:posOffset>
          </wp:positionH>
          <wp:positionV relativeFrom="paragraph">
            <wp:posOffset>-56810</wp:posOffset>
          </wp:positionV>
          <wp:extent cx="1525942" cy="403200"/>
          <wp:effectExtent l="0" t="0" r="0" b="0"/>
          <wp:wrapNone/>
          <wp:docPr id="887324703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71878" name="Bild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42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E7CB" w14:textId="77777777" w:rsidR="008232F4" w:rsidRPr="008232F4" w:rsidRDefault="008232F4" w:rsidP="008232F4">
    <w:pPr>
      <w:pStyle w:val="Topptekst"/>
    </w:pPr>
    <w:r w:rsidRPr="008232F4">
      <w:rPr>
        <w:noProof/>
      </w:rPr>
      <w:drawing>
        <wp:anchor distT="0" distB="0" distL="114300" distR="114300" simplePos="0" relativeHeight="251681792" behindDoc="0" locked="0" layoutInCell="1" allowOverlap="1" wp14:anchorId="0C0F5AA5" wp14:editId="5B577A1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34275" cy="2035557"/>
          <wp:effectExtent l="0" t="0" r="0" b="3175"/>
          <wp:wrapNone/>
          <wp:docPr id="36596407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887" cy="2044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63528" w14:textId="77777777" w:rsidR="00AD7260" w:rsidRDefault="00AD7260" w:rsidP="00D576A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B248346"/>
    <w:lvl w:ilvl="0">
      <w:start w:val="1"/>
      <w:numFmt w:val="upperRoman"/>
      <w:pStyle w:val="Nummerertliste3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F63A9F56"/>
    <w:lvl w:ilvl="0">
      <w:start w:val="1"/>
      <w:numFmt w:val="lowerLetter"/>
      <w:pStyle w:val="Nummerertliste2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75CA67A"/>
    <w:lvl w:ilvl="0">
      <w:start w:val="1"/>
      <w:numFmt w:val="bullet"/>
      <w:pStyle w:val="Punktliste3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16"/>
      </w:rPr>
    </w:lvl>
  </w:abstractNum>
  <w:abstractNum w:abstractNumId="3" w15:restartNumberingAfterBreak="0">
    <w:nsid w:val="FFFFFF83"/>
    <w:multiLevelType w:val="singleLevel"/>
    <w:tmpl w:val="27401600"/>
    <w:lvl w:ilvl="0">
      <w:start w:val="1"/>
      <w:numFmt w:val="bullet"/>
      <w:pStyle w:val="Punktliste2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16"/>
      </w:rPr>
    </w:lvl>
  </w:abstractNum>
  <w:abstractNum w:abstractNumId="4" w15:restartNumberingAfterBreak="0">
    <w:nsid w:val="FFFFFF88"/>
    <w:multiLevelType w:val="singleLevel"/>
    <w:tmpl w:val="1CAA0F1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420826A"/>
    <w:lvl w:ilvl="0">
      <w:start w:val="1"/>
      <w:numFmt w:val="bullet"/>
      <w:pStyle w:val="Punktlist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30DD3AFC"/>
    <w:multiLevelType w:val="hybridMultilevel"/>
    <w:tmpl w:val="064CE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1396">
    <w:abstractNumId w:val="5"/>
  </w:num>
  <w:num w:numId="2" w16cid:durableId="194276427">
    <w:abstractNumId w:val="4"/>
  </w:num>
  <w:num w:numId="3" w16cid:durableId="718867680">
    <w:abstractNumId w:val="4"/>
  </w:num>
  <w:num w:numId="4" w16cid:durableId="1373116637">
    <w:abstractNumId w:val="3"/>
  </w:num>
  <w:num w:numId="5" w16cid:durableId="1347828971">
    <w:abstractNumId w:val="2"/>
  </w:num>
  <w:num w:numId="6" w16cid:durableId="1753350714">
    <w:abstractNumId w:val="1"/>
  </w:num>
  <w:num w:numId="7" w16cid:durableId="1053312690">
    <w:abstractNumId w:val="1"/>
  </w:num>
  <w:num w:numId="8" w16cid:durableId="22488995">
    <w:abstractNumId w:val="1"/>
  </w:num>
  <w:num w:numId="9" w16cid:durableId="269242542">
    <w:abstractNumId w:val="1"/>
  </w:num>
  <w:num w:numId="10" w16cid:durableId="2090416797">
    <w:abstractNumId w:val="1"/>
  </w:num>
  <w:num w:numId="11" w16cid:durableId="1636256699">
    <w:abstractNumId w:val="1"/>
  </w:num>
  <w:num w:numId="12" w16cid:durableId="1624654351">
    <w:abstractNumId w:val="1"/>
  </w:num>
  <w:num w:numId="13" w16cid:durableId="1447694807">
    <w:abstractNumId w:val="1"/>
  </w:num>
  <w:num w:numId="14" w16cid:durableId="1206523842">
    <w:abstractNumId w:val="1"/>
  </w:num>
  <w:num w:numId="15" w16cid:durableId="719981517">
    <w:abstractNumId w:val="0"/>
  </w:num>
  <w:num w:numId="16" w16cid:durableId="1753357723">
    <w:abstractNumId w:val="0"/>
  </w:num>
  <w:num w:numId="17" w16cid:durableId="1302346384">
    <w:abstractNumId w:val="0"/>
  </w:num>
  <w:num w:numId="18" w16cid:durableId="615261125">
    <w:abstractNumId w:val="0"/>
  </w:num>
  <w:num w:numId="19" w16cid:durableId="470100736">
    <w:abstractNumId w:val="0"/>
  </w:num>
  <w:num w:numId="20" w16cid:durableId="1123616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16"/>
    <w:rsid w:val="00006F49"/>
    <w:rsid w:val="00012639"/>
    <w:rsid w:val="00012D0A"/>
    <w:rsid w:val="0001745A"/>
    <w:rsid w:val="000209EE"/>
    <w:rsid w:val="00030541"/>
    <w:rsid w:val="000443E5"/>
    <w:rsid w:val="00056446"/>
    <w:rsid w:val="00067782"/>
    <w:rsid w:val="00076EC8"/>
    <w:rsid w:val="00093B29"/>
    <w:rsid w:val="000A0979"/>
    <w:rsid w:val="000B7B12"/>
    <w:rsid w:val="000C2182"/>
    <w:rsid w:val="000F15EE"/>
    <w:rsid w:val="000F2B32"/>
    <w:rsid w:val="001036DA"/>
    <w:rsid w:val="00134CA2"/>
    <w:rsid w:val="00134F24"/>
    <w:rsid w:val="00142E09"/>
    <w:rsid w:val="00155234"/>
    <w:rsid w:val="001864A5"/>
    <w:rsid w:val="001B6EEA"/>
    <w:rsid w:val="001D2D4D"/>
    <w:rsid w:val="001D37C4"/>
    <w:rsid w:val="001D491F"/>
    <w:rsid w:val="001D4E23"/>
    <w:rsid w:val="001E730E"/>
    <w:rsid w:val="001F1A51"/>
    <w:rsid w:val="001F308E"/>
    <w:rsid w:val="00206836"/>
    <w:rsid w:val="00222559"/>
    <w:rsid w:val="00222F7E"/>
    <w:rsid w:val="00246B27"/>
    <w:rsid w:val="00271498"/>
    <w:rsid w:val="002B5D07"/>
    <w:rsid w:val="002B7287"/>
    <w:rsid w:val="002D21E9"/>
    <w:rsid w:val="002F2DD6"/>
    <w:rsid w:val="00303838"/>
    <w:rsid w:val="0030686A"/>
    <w:rsid w:val="00314911"/>
    <w:rsid w:val="00326ABF"/>
    <w:rsid w:val="00331DBF"/>
    <w:rsid w:val="00333114"/>
    <w:rsid w:val="00342B06"/>
    <w:rsid w:val="00344BFF"/>
    <w:rsid w:val="00363B74"/>
    <w:rsid w:val="00390F3A"/>
    <w:rsid w:val="003A2206"/>
    <w:rsid w:val="003B10AB"/>
    <w:rsid w:val="003C07D8"/>
    <w:rsid w:val="003C547D"/>
    <w:rsid w:val="003D5C8E"/>
    <w:rsid w:val="003D6B74"/>
    <w:rsid w:val="003E24CC"/>
    <w:rsid w:val="003E6C0E"/>
    <w:rsid w:val="00400E13"/>
    <w:rsid w:val="00427115"/>
    <w:rsid w:val="0043340A"/>
    <w:rsid w:val="00482502"/>
    <w:rsid w:val="004C07D4"/>
    <w:rsid w:val="004C2693"/>
    <w:rsid w:val="004D5CC8"/>
    <w:rsid w:val="004E3830"/>
    <w:rsid w:val="004E4238"/>
    <w:rsid w:val="004E4496"/>
    <w:rsid w:val="004F2264"/>
    <w:rsid w:val="004F465C"/>
    <w:rsid w:val="00506451"/>
    <w:rsid w:val="0052531A"/>
    <w:rsid w:val="005339DD"/>
    <w:rsid w:val="00570A72"/>
    <w:rsid w:val="005A4715"/>
    <w:rsid w:val="005B3727"/>
    <w:rsid w:val="005E6B1D"/>
    <w:rsid w:val="005F20DD"/>
    <w:rsid w:val="00607849"/>
    <w:rsid w:val="006101C9"/>
    <w:rsid w:val="00620A88"/>
    <w:rsid w:val="00620E7B"/>
    <w:rsid w:val="0065529A"/>
    <w:rsid w:val="00666B63"/>
    <w:rsid w:val="0067099C"/>
    <w:rsid w:val="00674E31"/>
    <w:rsid w:val="00687B63"/>
    <w:rsid w:val="006D6D16"/>
    <w:rsid w:val="006D7337"/>
    <w:rsid w:val="006E1023"/>
    <w:rsid w:val="006E2319"/>
    <w:rsid w:val="006E7E69"/>
    <w:rsid w:val="006F1F08"/>
    <w:rsid w:val="00702486"/>
    <w:rsid w:val="00706513"/>
    <w:rsid w:val="007222E8"/>
    <w:rsid w:val="007313FA"/>
    <w:rsid w:val="00734268"/>
    <w:rsid w:val="0073791C"/>
    <w:rsid w:val="007405B5"/>
    <w:rsid w:val="00773063"/>
    <w:rsid w:val="00785E47"/>
    <w:rsid w:val="00790A8B"/>
    <w:rsid w:val="007A24BD"/>
    <w:rsid w:val="007A34E4"/>
    <w:rsid w:val="007A3B0E"/>
    <w:rsid w:val="007B2248"/>
    <w:rsid w:val="007D7D33"/>
    <w:rsid w:val="007F54BF"/>
    <w:rsid w:val="0080144F"/>
    <w:rsid w:val="008232F4"/>
    <w:rsid w:val="00823E6F"/>
    <w:rsid w:val="008256A1"/>
    <w:rsid w:val="0083081B"/>
    <w:rsid w:val="0083773D"/>
    <w:rsid w:val="00837D56"/>
    <w:rsid w:val="00846AD5"/>
    <w:rsid w:val="00864F15"/>
    <w:rsid w:val="00876BC3"/>
    <w:rsid w:val="00894A4C"/>
    <w:rsid w:val="008B4F88"/>
    <w:rsid w:val="008B52C3"/>
    <w:rsid w:val="008D58CE"/>
    <w:rsid w:val="00935049"/>
    <w:rsid w:val="0096276D"/>
    <w:rsid w:val="00980C48"/>
    <w:rsid w:val="00987735"/>
    <w:rsid w:val="009B3CEE"/>
    <w:rsid w:val="009B6D46"/>
    <w:rsid w:val="009D0C22"/>
    <w:rsid w:val="009E19BA"/>
    <w:rsid w:val="009E57AE"/>
    <w:rsid w:val="009E79D7"/>
    <w:rsid w:val="009F4993"/>
    <w:rsid w:val="009F61B0"/>
    <w:rsid w:val="00A13D6D"/>
    <w:rsid w:val="00A27031"/>
    <w:rsid w:val="00A3111A"/>
    <w:rsid w:val="00A37709"/>
    <w:rsid w:val="00A44CC4"/>
    <w:rsid w:val="00A46C67"/>
    <w:rsid w:val="00A5716F"/>
    <w:rsid w:val="00A91A2D"/>
    <w:rsid w:val="00A93D7B"/>
    <w:rsid w:val="00A952CA"/>
    <w:rsid w:val="00AA48FF"/>
    <w:rsid w:val="00AB032C"/>
    <w:rsid w:val="00AC5BC0"/>
    <w:rsid w:val="00AD1171"/>
    <w:rsid w:val="00AD7260"/>
    <w:rsid w:val="00B046AE"/>
    <w:rsid w:val="00B56B0C"/>
    <w:rsid w:val="00B8528C"/>
    <w:rsid w:val="00BA57F5"/>
    <w:rsid w:val="00BE757E"/>
    <w:rsid w:val="00BF4FEC"/>
    <w:rsid w:val="00C03AFA"/>
    <w:rsid w:val="00C24337"/>
    <w:rsid w:val="00C27670"/>
    <w:rsid w:val="00C347E7"/>
    <w:rsid w:val="00C4446E"/>
    <w:rsid w:val="00C46B6E"/>
    <w:rsid w:val="00C565CD"/>
    <w:rsid w:val="00C57307"/>
    <w:rsid w:val="00C6308F"/>
    <w:rsid w:val="00C673D3"/>
    <w:rsid w:val="00CA1195"/>
    <w:rsid w:val="00CD399D"/>
    <w:rsid w:val="00CF4F0E"/>
    <w:rsid w:val="00D02D24"/>
    <w:rsid w:val="00D07437"/>
    <w:rsid w:val="00D12742"/>
    <w:rsid w:val="00D21282"/>
    <w:rsid w:val="00D2601D"/>
    <w:rsid w:val="00D301BF"/>
    <w:rsid w:val="00D53911"/>
    <w:rsid w:val="00D56E60"/>
    <w:rsid w:val="00D576A9"/>
    <w:rsid w:val="00D84D3B"/>
    <w:rsid w:val="00D9569C"/>
    <w:rsid w:val="00DB0CB9"/>
    <w:rsid w:val="00DD0E36"/>
    <w:rsid w:val="00DE0D1F"/>
    <w:rsid w:val="00DF7C51"/>
    <w:rsid w:val="00E12DA2"/>
    <w:rsid w:val="00E2445D"/>
    <w:rsid w:val="00E42299"/>
    <w:rsid w:val="00E434B2"/>
    <w:rsid w:val="00E62250"/>
    <w:rsid w:val="00E916B6"/>
    <w:rsid w:val="00E96661"/>
    <w:rsid w:val="00EB70B7"/>
    <w:rsid w:val="00ED5323"/>
    <w:rsid w:val="00EE127D"/>
    <w:rsid w:val="00EE7392"/>
    <w:rsid w:val="00F038A3"/>
    <w:rsid w:val="00F13C16"/>
    <w:rsid w:val="00F15F52"/>
    <w:rsid w:val="00F34622"/>
    <w:rsid w:val="00F4300C"/>
    <w:rsid w:val="00F43ACC"/>
    <w:rsid w:val="00F445A4"/>
    <w:rsid w:val="00F459DA"/>
    <w:rsid w:val="00F47780"/>
    <w:rsid w:val="00F5000E"/>
    <w:rsid w:val="00F52EF1"/>
    <w:rsid w:val="00F57C35"/>
    <w:rsid w:val="00F655C8"/>
    <w:rsid w:val="00F65DB6"/>
    <w:rsid w:val="00F748E4"/>
    <w:rsid w:val="00F7697D"/>
    <w:rsid w:val="00F85B7E"/>
    <w:rsid w:val="00F90A2F"/>
    <w:rsid w:val="00FA3243"/>
    <w:rsid w:val="00FD241C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19103"/>
  <w15:chartTrackingRefBased/>
  <w15:docId w15:val="{C7978523-BC92-458D-B3A0-D17C60A8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5D"/>
    <w:pPr>
      <w:autoSpaceDE w:val="0"/>
      <w:autoSpaceDN w:val="0"/>
      <w:adjustRightInd w:val="0"/>
      <w:spacing w:after="160" w:line="264" w:lineRule="auto"/>
    </w:pPr>
    <w:rPr>
      <w:rFonts w:ascii="ABC Monument Grotesk" w:hAnsi="ABC Monument Grotesk" w:cs="ABC Diatype"/>
      <w:spacing w:val="4"/>
      <w:kern w:val="0"/>
      <w:sz w:val="22"/>
      <w:szCs w:val="2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5E47"/>
    <w:pPr>
      <w:spacing w:after="120" w:line="240" w:lineRule="auto"/>
      <w:outlineLvl w:val="0"/>
    </w:pPr>
    <w:rPr>
      <w:rFonts w:ascii="ABC Monument Grotesk Heavy" w:hAnsi="ABC Monument Grotesk Heavy"/>
      <w:bCs/>
      <w:noProof/>
      <w:color w:val="FF0000"/>
      <w:sz w:val="56"/>
      <w:szCs w:val="6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1A51"/>
    <w:pPr>
      <w:spacing w:after="0"/>
      <w:outlineLvl w:val="1"/>
    </w:pPr>
    <w:rPr>
      <w:rFonts w:ascii="ABC Monument Grotesk Heavy" w:hAnsi="ABC Monument Grotesk Heavy"/>
      <w:color w:val="FF0000" w:themeColor="accent1"/>
      <w:sz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F1A51"/>
    <w:pPr>
      <w:keepNext/>
      <w:keepLines/>
      <w:spacing w:before="160" w:after="0"/>
      <w:outlineLvl w:val="2"/>
    </w:pPr>
    <w:rPr>
      <w:rFonts w:ascii="ABC Monument Grotesk Medium" w:eastAsiaTheme="majorEastAsia" w:hAnsi="ABC Monument Grotesk Medium" w:cstheme="majorBidi"/>
      <w:color w:val="000000" w:themeColor="text1"/>
      <w:spacing w:val="0"/>
      <w:sz w:val="26"/>
      <w:szCs w:val="28"/>
    </w:rPr>
  </w:style>
  <w:style w:type="paragraph" w:styleId="Overskrift4">
    <w:name w:val="heading 4"/>
    <w:basedOn w:val="Overskrift2"/>
    <w:next w:val="Normal"/>
    <w:link w:val="Overskrift4Tegn"/>
    <w:uiPriority w:val="9"/>
    <w:unhideWhenUsed/>
    <w:qFormat/>
    <w:rsid w:val="001F1A51"/>
    <w:pPr>
      <w:outlineLvl w:val="3"/>
    </w:pPr>
    <w:rPr>
      <w:rFonts w:ascii="ABC Monument Grotesk Medium" w:hAnsi="ABC Monument Grotesk Medium"/>
      <w:color w:val="000000" w:themeColor="text1"/>
      <w:spacing w:val="0"/>
      <w:sz w:val="24"/>
    </w:rPr>
  </w:style>
  <w:style w:type="paragraph" w:styleId="Overskrift5">
    <w:name w:val="heading 5"/>
    <w:basedOn w:val="Overskrift2"/>
    <w:next w:val="Normal"/>
    <w:link w:val="Overskrift5Tegn"/>
    <w:uiPriority w:val="9"/>
    <w:unhideWhenUsed/>
    <w:rsid w:val="00F47780"/>
    <w:pPr>
      <w:outlineLvl w:val="4"/>
    </w:pPr>
  </w:style>
  <w:style w:type="paragraph" w:styleId="Overskrift6">
    <w:name w:val="heading 6"/>
    <w:basedOn w:val="Overskrift2"/>
    <w:next w:val="Normal"/>
    <w:link w:val="Overskrift6Tegn"/>
    <w:uiPriority w:val="9"/>
    <w:unhideWhenUsed/>
    <w:rsid w:val="00F47780"/>
    <w:pPr>
      <w:outlineLvl w:val="5"/>
    </w:p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256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56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56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5E47"/>
    <w:rPr>
      <w:rFonts w:ascii="ABC Monument Grotesk Heavy" w:hAnsi="ABC Monument Grotesk Heavy" w:cs="ABC Diatype"/>
      <w:bCs/>
      <w:noProof/>
      <w:color w:val="FF0000"/>
      <w:spacing w:val="4"/>
      <w:kern w:val="0"/>
      <w:sz w:val="56"/>
      <w:szCs w:val="6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1A51"/>
    <w:rPr>
      <w:rFonts w:ascii="ABC Monument Grotesk Heavy" w:hAnsi="ABC Monument Grotesk Heavy" w:cs="ABC Diatype"/>
      <w:color w:val="FF0000" w:themeColor="accent1"/>
      <w:spacing w:val="4"/>
      <w:kern w:val="0"/>
      <w:sz w:val="28"/>
      <w:szCs w:val="23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F1A51"/>
    <w:rPr>
      <w:rFonts w:ascii="ABC Monument Grotesk Medium" w:eastAsiaTheme="majorEastAsia" w:hAnsi="ABC Monument Grotesk Medium" w:cstheme="majorBidi"/>
      <w:color w:val="000000" w:themeColor="text1"/>
      <w:kern w:val="0"/>
      <w:sz w:val="26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F1A51"/>
    <w:rPr>
      <w:rFonts w:ascii="ABC Monument Grotesk Medium" w:hAnsi="ABC Monument Grotesk Medium" w:cs="ABC Diatype"/>
      <w:color w:val="000000" w:themeColor="text1"/>
      <w:kern w:val="0"/>
      <w:szCs w:val="23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47780"/>
    <w:rPr>
      <w:rFonts w:ascii="ABC Monument Grotesk Medium" w:hAnsi="ABC Monument Grotesk Medium" w:cs="ABC Diatype"/>
      <w:kern w:val="0"/>
      <w:sz w:val="23"/>
      <w:szCs w:val="23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F47780"/>
    <w:rPr>
      <w:rFonts w:ascii="ABC Monument Grotesk Medium" w:hAnsi="ABC Monument Grotesk Medium" w:cs="ABC Diatype"/>
      <w:kern w:val="0"/>
      <w:sz w:val="23"/>
      <w:szCs w:val="23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256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256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256A1"/>
    <w:rPr>
      <w:rFonts w:eastAsiaTheme="majorEastAsia" w:cstheme="majorBidi"/>
      <w:color w:val="272727" w:themeColor="text1" w:themeTint="D8"/>
    </w:rPr>
  </w:style>
  <w:style w:type="character" w:styleId="Utheving">
    <w:name w:val="Emphasis"/>
    <w:uiPriority w:val="20"/>
    <w:rsid w:val="00DF7C51"/>
    <w:rPr>
      <w:i/>
      <w:iCs/>
    </w:rPr>
  </w:style>
  <w:style w:type="character" w:styleId="Sterkutheving">
    <w:name w:val="Intense Emphasis"/>
    <w:uiPriority w:val="21"/>
    <w:rsid w:val="007B2248"/>
    <w:rPr>
      <w:rFonts w:ascii="ABC Monument Grotesk Medium" w:hAnsi="ABC Monument Grotesk Medium"/>
    </w:rPr>
  </w:style>
  <w:style w:type="paragraph" w:styleId="Punktliste">
    <w:name w:val="List Bullet"/>
    <w:basedOn w:val="Normal"/>
    <w:uiPriority w:val="99"/>
    <w:unhideWhenUsed/>
    <w:rsid w:val="00E96661"/>
    <w:pPr>
      <w:numPr>
        <w:numId w:val="1"/>
      </w:numPr>
      <w:spacing w:after="0"/>
      <w:contextualSpacing/>
    </w:pPr>
  </w:style>
  <w:style w:type="paragraph" w:styleId="Nummerertliste">
    <w:name w:val="List Number"/>
    <w:basedOn w:val="Normal"/>
    <w:uiPriority w:val="99"/>
    <w:unhideWhenUsed/>
    <w:rsid w:val="00333114"/>
    <w:pPr>
      <w:numPr>
        <w:numId w:val="2"/>
      </w:numPr>
      <w:spacing w:after="0"/>
      <w:ind w:left="340" w:hanging="340"/>
      <w:contextualSpacing/>
    </w:pPr>
  </w:style>
  <w:style w:type="paragraph" w:customStyle="1" w:styleId="Normalutenavstand">
    <w:name w:val="Normal uten avstand"/>
    <w:basedOn w:val="Normal"/>
    <w:qFormat/>
    <w:rsid w:val="00E2445D"/>
    <w:pPr>
      <w:spacing w:after="0"/>
    </w:pPr>
  </w:style>
  <w:style w:type="paragraph" w:styleId="Punktliste2">
    <w:name w:val="List Bullet 2"/>
    <w:basedOn w:val="Normal"/>
    <w:uiPriority w:val="99"/>
    <w:unhideWhenUsed/>
    <w:rsid w:val="00E96661"/>
    <w:pPr>
      <w:numPr>
        <w:numId w:val="4"/>
      </w:numPr>
      <w:spacing w:after="0"/>
      <w:contextualSpacing/>
    </w:pPr>
  </w:style>
  <w:style w:type="paragraph" w:styleId="Punktliste3">
    <w:name w:val="List Bullet 3"/>
    <w:basedOn w:val="Normal"/>
    <w:uiPriority w:val="99"/>
    <w:unhideWhenUsed/>
    <w:rsid w:val="00333114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22F7E"/>
    <w:pPr>
      <w:numPr>
        <w:numId w:val="14"/>
      </w:numPr>
      <w:spacing w:after="0"/>
      <w:contextualSpacing/>
    </w:pPr>
  </w:style>
  <w:style w:type="paragraph" w:styleId="Nummerertliste3">
    <w:name w:val="List Number 3"/>
    <w:basedOn w:val="Normal"/>
    <w:uiPriority w:val="99"/>
    <w:unhideWhenUsed/>
    <w:rsid w:val="00222F7E"/>
    <w:pPr>
      <w:numPr>
        <w:numId w:val="19"/>
      </w:numPr>
      <w:spacing w:after="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46C67"/>
    <w:pPr>
      <w:jc w:val="right"/>
    </w:pPr>
    <w:rPr>
      <w:rFonts w:ascii="ABC Monument Grotesk Medium" w:hAnsi="ABC Monument Grotesk Medium"/>
      <w:sz w:val="19"/>
      <w:szCs w:val="19"/>
    </w:rPr>
  </w:style>
  <w:style w:type="character" w:customStyle="1" w:styleId="TopptekstTegn">
    <w:name w:val="Topptekst Tegn"/>
    <w:basedOn w:val="Standardskriftforavsnitt"/>
    <w:link w:val="Topptekst"/>
    <w:uiPriority w:val="99"/>
    <w:rsid w:val="00A46C67"/>
    <w:rPr>
      <w:rFonts w:ascii="ABC Monument Grotesk Medium" w:hAnsi="ABC Monument Grotesk Medium" w:cs="ABC Diatype"/>
      <w:kern w:val="0"/>
      <w:sz w:val="19"/>
      <w:szCs w:val="19"/>
    </w:rPr>
  </w:style>
  <w:style w:type="paragraph" w:styleId="Bunntekst">
    <w:name w:val="footer"/>
    <w:basedOn w:val="Normal"/>
    <w:link w:val="BunntekstTegn"/>
    <w:uiPriority w:val="99"/>
    <w:unhideWhenUsed/>
    <w:rsid w:val="007B2248"/>
    <w:pPr>
      <w:tabs>
        <w:tab w:val="left" w:pos="3261"/>
        <w:tab w:val="left" w:pos="5727"/>
        <w:tab w:val="right" w:pos="9498"/>
      </w:tabs>
      <w:spacing w:after="0"/>
    </w:pPr>
    <w:rPr>
      <w:noProof/>
      <w:color w:val="000000" w:themeColor="text1"/>
      <w:sz w:val="15"/>
      <w:szCs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7B2248"/>
    <w:rPr>
      <w:rFonts w:ascii="ABC Monument Grotesk" w:hAnsi="ABC Monument Grotesk" w:cs="ABC Diatype"/>
      <w:noProof/>
      <w:color w:val="000000" w:themeColor="text1"/>
      <w:kern w:val="0"/>
      <w:sz w:val="15"/>
      <w:szCs w:val="15"/>
    </w:rPr>
  </w:style>
  <w:style w:type="character" w:styleId="Hyperkobling">
    <w:name w:val="Hyperlink"/>
    <w:basedOn w:val="Standardskriftforavsnitt"/>
    <w:uiPriority w:val="99"/>
    <w:unhideWhenUsed/>
    <w:rsid w:val="00674E31"/>
    <w:rPr>
      <w:color w:val="465A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74E3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74E31"/>
    <w:rPr>
      <w:color w:val="F33FF7" w:themeColor="followed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1036DA"/>
  </w:style>
  <w:style w:type="paragraph" w:styleId="NormalWeb">
    <w:name w:val="Normal (Web)"/>
    <w:basedOn w:val="Normal"/>
    <w:uiPriority w:val="99"/>
    <w:semiHidden/>
    <w:unhideWhenUsed/>
    <w:rsid w:val="00A37709"/>
    <w:rPr>
      <w:rFonts w:ascii="Times New Roman" w:hAnsi="Times New Roman" w:cs="Times New Roman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9E57AE"/>
    <w:rPr>
      <w:color w:val="666666"/>
    </w:rPr>
  </w:style>
  <w:style w:type="table" w:styleId="Tabellrutenett">
    <w:name w:val="Table Grid"/>
    <w:basedOn w:val="Vanligtabell"/>
    <w:uiPriority w:val="39"/>
    <w:rsid w:val="007D7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6E7E69"/>
    <w:pPr>
      <w:spacing w:after="360" w:line="240" w:lineRule="auto"/>
      <w:contextualSpacing/>
    </w:pPr>
    <w:rPr>
      <w:rFonts w:ascii="ABC Monument Grotesk Heavy" w:eastAsiaTheme="majorEastAsia" w:hAnsi="ABC Monument Grotesk Heavy" w:cstheme="majorBidi"/>
      <w:kern w:val="28"/>
      <w:sz w:val="5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7E69"/>
    <w:rPr>
      <w:rFonts w:ascii="ABC Monument Grotesk Heavy" w:eastAsiaTheme="majorEastAsia" w:hAnsi="ABC Monument Grotesk Heavy" w:cstheme="majorBidi"/>
      <w:spacing w:val="2"/>
      <w:kern w:val="28"/>
      <w:sz w:val="52"/>
      <w:szCs w:val="5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7E69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rFonts w:ascii="ABC Monument Grotesk Heavy" w:hAnsi="ABC Monument Grotesk Heavy"/>
      <w:iCs/>
      <w:color w:val="FF000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7E69"/>
    <w:rPr>
      <w:rFonts w:ascii="ABC Monument Grotesk Heavy" w:hAnsi="ABC Monument Grotesk Heavy" w:cs="ABC Diatype"/>
      <w:iCs/>
      <w:color w:val="FF0000" w:themeColor="accent1"/>
      <w:spacing w:val="2"/>
      <w:kern w:val="0"/>
      <w:sz w:val="23"/>
      <w:szCs w:val="23"/>
    </w:rPr>
  </w:style>
  <w:style w:type="paragraph" w:styleId="Listeavsnitt">
    <w:name w:val="List Paragraph"/>
    <w:basedOn w:val="Normal"/>
    <w:uiPriority w:val="34"/>
    <w:qFormat/>
    <w:rsid w:val="001F1A51"/>
    <w:pPr>
      <w:spacing w:after="80"/>
      <w:ind w:left="720"/>
      <w:contextualSpacing/>
    </w:pPr>
  </w:style>
  <w:style w:type="paragraph" w:customStyle="1" w:styleId="Ingress">
    <w:name w:val="Ingress"/>
    <w:basedOn w:val="Normal"/>
    <w:link w:val="IngressTegn"/>
    <w:qFormat/>
    <w:rsid w:val="00D576A9"/>
    <w:rPr>
      <w:rFonts w:ascii="ABC Monument Grotesk Medium" w:hAnsi="ABC Monument Grotesk Medium"/>
      <w:sz w:val="24"/>
      <w:szCs w:val="24"/>
    </w:rPr>
  </w:style>
  <w:style w:type="character" w:customStyle="1" w:styleId="IngressTegn">
    <w:name w:val="Ingress Tegn"/>
    <w:basedOn w:val="Standardskriftforavsnitt"/>
    <w:link w:val="Ingress"/>
    <w:rsid w:val="00D576A9"/>
    <w:rPr>
      <w:rFonts w:ascii="ABC Monument Grotesk Medium" w:hAnsi="ABC Monument Grotesk Medium" w:cs="ABC Diatype"/>
      <w:spacing w:val="4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agforbundetno.sharepoint.com/sites/Informasjonsavdelingen/Maler/Tariffinfo2026%20MAL.dotx" TargetMode="External"/></Relationships>
</file>

<file path=word/theme/theme1.xml><?xml version="1.0" encoding="utf-8"?>
<a:theme xmlns:a="http://schemas.openxmlformats.org/drawingml/2006/main" name="Office-tema">
  <a:themeElements>
    <a:clrScheme name="Fagforbundet">
      <a:dk1>
        <a:srgbClr val="000000"/>
      </a:dk1>
      <a:lt1>
        <a:srgbClr val="FFFFFF"/>
      </a:lt1>
      <a:dk2>
        <a:srgbClr val="000000"/>
      </a:dk2>
      <a:lt2>
        <a:srgbClr val="FFFFF7"/>
      </a:lt2>
      <a:accent1>
        <a:srgbClr val="FF0000"/>
      </a:accent1>
      <a:accent2>
        <a:srgbClr val="FD9FFF"/>
      </a:accent2>
      <a:accent3>
        <a:srgbClr val="FFF27F"/>
      </a:accent3>
      <a:accent4>
        <a:srgbClr val="70B3F3"/>
      </a:accent4>
      <a:accent5>
        <a:srgbClr val="757575"/>
      </a:accent5>
      <a:accent6>
        <a:srgbClr val="FCA640"/>
      </a:accent6>
      <a:hlink>
        <a:srgbClr val="465AFF"/>
      </a:hlink>
      <a:folHlink>
        <a:srgbClr val="F33FF7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45B855276F949949363F323FA3C6E" ma:contentTypeVersion="9" ma:contentTypeDescription="Create a new document." ma:contentTypeScope="" ma:versionID="95dae93649bd733c3017f159f90bee6a">
  <xsd:schema xmlns:xsd="http://www.w3.org/2001/XMLSchema" xmlns:xs="http://www.w3.org/2001/XMLSchema" xmlns:p="http://schemas.microsoft.com/office/2006/metadata/properties" xmlns:ns2="dd085c1a-c85a-4745-972d-9a972210c1b4" xmlns:ns3="3e203ec2-35b5-4aeb-a975-3521bf965714" targetNamespace="http://schemas.microsoft.com/office/2006/metadata/properties" ma:root="true" ma:fieldsID="538602f658bf80c9d07de5c6226b9d2d" ns2:_="" ns3:_="">
    <xsd:import namespace="dd085c1a-c85a-4745-972d-9a972210c1b4"/>
    <xsd:import namespace="3e203ec2-35b5-4aeb-a975-3521bf965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5c1a-c85a-4745-972d-9a972210c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03ec2-35b5-4aeb-a975-3521bf965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CCA57D-30E6-4F7F-9A46-0C98AA033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85c1a-c85a-4745-972d-9a972210c1b4"/>
    <ds:schemaRef ds:uri="3e203ec2-35b5-4aeb-a975-3521bf965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20AD1-0143-46C2-A132-112225880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E9E29E-A4F0-43B7-967E-2A78B15C6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85FF4D-0727-2647-AD25-D802789A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Tariffinfo2026%20MAL</Template>
  <TotalTime>5</TotalTime>
  <Pages>2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Sørlie, Fredrik</dc:creator>
  <cp:keywords/>
  <dc:description/>
  <cp:lastModifiedBy>Sørlie, Fredrik</cp:lastModifiedBy>
  <cp:revision>3</cp:revision>
  <cp:lastPrinted>2026-04-27T08:40:00Z</cp:lastPrinted>
  <dcterms:created xsi:type="dcterms:W3CDTF">2026-05-28T23:56:00Z</dcterms:created>
  <dcterms:modified xsi:type="dcterms:W3CDTF">2026-05-29T00:01:00Z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0x0101007BD45B855276F949949363F323FA3C6E</vt:lpwstr>
  </property>
</Properties>
</file>