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E4826" w14:textId="77777777" w:rsidR="008B659B" w:rsidRDefault="00FD1444" w:rsidP="008B659B">
      <w:r>
        <w:rPr>
          <w:noProof/>
          <w:lang w:val="nb-NO"/>
        </w:rPr>
        <w:drawing>
          <wp:anchor distT="0" distB="0" distL="114300" distR="114300" simplePos="0" relativeHeight="251660288" behindDoc="0" locked="0" layoutInCell="1" allowOverlap="1" wp14:anchorId="50CE4828" wp14:editId="50CE4829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E4827" w14:textId="77777777" w:rsidR="00744CF5" w:rsidRDefault="0098371D" w:rsidP="008B659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E482A" wp14:editId="50CE482B">
                <wp:simplePos x="0" y="0"/>
                <wp:positionH relativeFrom="column">
                  <wp:posOffset>-525145</wp:posOffset>
                </wp:positionH>
                <wp:positionV relativeFrom="paragraph">
                  <wp:posOffset>1115695</wp:posOffset>
                </wp:positionV>
                <wp:extent cx="6886575" cy="7270750"/>
                <wp:effectExtent l="0" t="0" r="0" b="63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27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E482C" w14:textId="77777777" w:rsidR="00DE7712" w:rsidRPr="00C246E1" w:rsidRDefault="00DE7712" w:rsidP="00DE771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Samling for F</w:t>
                            </w:r>
                            <w:r w:rsidRPr="00C246E1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TV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(frikjøpte tillitsvalgte) i alle avtaleområder, </w:t>
                            </w:r>
                            <w:r w:rsidRPr="00C246E1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og TV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(tillitsvalgte) i </w:t>
                            </w:r>
                            <w:r w:rsidRPr="00C246E1"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>avtaleområder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nb-NO"/>
                              </w:rPr>
                              <w:t xml:space="preserve"> som ikke har frikjøp (Virke, PBL, FUS, KA, NHO m fl)</w:t>
                            </w:r>
                          </w:p>
                          <w:p w14:paraId="50CE482D" w14:textId="77777777" w:rsidR="00DE7712" w:rsidRPr="004011F9" w:rsidRDefault="00DE7712" w:rsidP="00DE7712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50CE482E" w14:textId="77777777" w:rsidR="00DE7712" w:rsidRPr="00472CAA" w:rsidRDefault="00DE7712" w:rsidP="00DE77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2C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Sted: </w:t>
                            </w:r>
                            <w:r w:rsidRPr="00472CAA">
                              <w:rPr>
                                <w:sz w:val="28"/>
                                <w:szCs w:val="28"/>
                              </w:rPr>
                              <w:t>Quality Airport Hotel Stavanger, Sola</w:t>
                            </w:r>
                          </w:p>
                          <w:p w14:paraId="50CE482F" w14:textId="77777777" w:rsidR="00DE7712" w:rsidRPr="00472CAA" w:rsidRDefault="00DE7712" w:rsidP="00DE77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CE4830" w14:textId="58A6CBE1" w:rsidR="00DE7712" w:rsidRPr="00BB0F95" w:rsidRDefault="00DE7712" w:rsidP="00DE7712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BB0F95">
                              <w:rPr>
                                <w:b/>
                                <w:sz w:val="32"/>
                                <w:szCs w:val="32"/>
                                <w:lang w:val="nb-NO"/>
                              </w:rPr>
                              <w:t>Tid:</w:t>
                            </w:r>
                            <w:r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273BE1">
                              <w:rPr>
                                <w:sz w:val="32"/>
                                <w:szCs w:val="32"/>
                                <w:lang w:val="nb-NO"/>
                              </w:rPr>
                              <w:t>22. – 23. mars 2022</w:t>
                            </w:r>
                          </w:p>
                          <w:p w14:paraId="50CE4831" w14:textId="77777777" w:rsidR="00DE7712" w:rsidRDefault="00DE7712" w:rsidP="00DE7712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CE4832" w14:textId="4F665A5F" w:rsidR="00DE7712" w:rsidRDefault="00DE7712" w:rsidP="00DE7712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Oppstart kl. 09.30 med noe å spise den </w:t>
                            </w:r>
                            <w:r w:rsidR="00273BE1">
                              <w:rPr>
                                <w:sz w:val="28"/>
                                <w:szCs w:val="28"/>
                                <w:lang w:val="nb-NO"/>
                              </w:rPr>
                              <w:t>22. mars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, slutt kl. 15.30 den </w:t>
                            </w:r>
                            <w:r w:rsidR="00273BE1">
                              <w:rPr>
                                <w:sz w:val="28"/>
                                <w:szCs w:val="28"/>
                                <w:lang w:val="nb-NO"/>
                              </w:rPr>
                              <w:t>23. mars</w:t>
                            </w:r>
                          </w:p>
                          <w:p w14:paraId="50CE4833" w14:textId="77777777" w:rsidR="00DE7712" w:rsidRDefault="00DE7712" w:rsidP="00DE7712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0ABDF05" w14:textId="77777777" w:rsidR="00DA47C6" w:rsidRDefault="00DA47C6" w:rsidP="00DA47C6">
                            <w:pPr>
                              <w:shd w:val="clear" w:color="auto" w:fill="FFFFFF"/>
                              <w:ind w:left="720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</w:pPr>
                            <w:r w:rsidRPr="00DA47C6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Tema</w:t>
                            </w:r>
                            <w:r w:rsidR="00DE7712" w:rsidRPr="00DA47C6"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  <w:t>:</w:t>
                            </w:r>
                            <w:r w:rsidR="00DE7712">
                              <w:rPr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DA47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  <w:t>Tillitsvalgtes rolle i budsjettarbeid, skriftlige og muntlige advarsler</w:t>
                            </w:r>
                            <w:r w:rsidRPr="00DA47C6">
                              <w:rPr>
                                <w:color w:val="000000"/>
                                <w:sz w:val="28"/>
                                <w:szCs w:val="28"/>
                                <w:lang w:val="nb-NO"/>
                              </w:rPr>
                              <w:t>, h</w:t>
                            </w:r>
                            <w:r w:rsidRPr="00DA47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  <w:t>ovedavtalen: rettigheter og plikter – samarbeid</w:t>
                            </w:r>
                            <w:r w:rsidRPr="00DA47C6">
                              <w:rPr>
                                <w:color w:val="000000"/>
                                <w:sz w:val="28"/>
                                <w:szCs w:val="28"/>
                                <w:lang w:val="nb-NO"/>
                              </w:rPr>
                              <w:t>, h</w:t>
                            </w:r>
                            <w:r w:rsidRPr="00DA47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  <w:t xml:space="preserve">eltidskultur, hjemmekontor, </w:t>
                            </w:r>
                          </w:p>
                          <w:p w14:paraId="238A811A" w14:textId="0C97A93F" w:rsidR="00DA47C6" w:rsidRPr="00DA47C6" w:rsidRDefault="00DA47C6" w:rsidP="00DA47C6">
                            <w:pPr>
                              <w:shd w:val="clear" w:color="auto" w:fill="FFFFFF"/>
                              <w:ind w:left="720"/>
                              <w:rPr>
                                <w:color w:val="000000"/>
                                <w:sz w:val="28"/>
                                <w:szCs w:val="28"/>
                                <w:lang w:val="nb-NO"/>
                              </w:rPr>
                            </w:pPr>
                            <w:bookmarkStart w:id="0" w:name="_GoBack"/>
                            <w:bookmarkEnd w:id="0"/>
                            <w:r w:rsidRPr="00DA47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  <w:t>trekk i lønn</w:t>
                            </w:r>
                            <w:r w:rsidRPr="00DA47C6">
                              <w:rPr>
                                <w:color w:val="000000"/>
                                <w:sz w:val="28"/>
                                <w:szCs w:val="28"/>
                                <w:lang w:val="nb-NO"/>
                              </w:rPr>
                              <w:t>, t</w:t>
                            </w:r>
                            <w:r w:rsidRPr="00DA47C6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val="nb-NO"/>
                              </w:rPr>
                              <w:t>vistefrister, tillitsvalgtes time</w:t>
                            </w:r>
                          </w:p>
                          <w:p w14:paraId="50CE4834" w14:textId="6A154EB4" w:rsidR="00DE7712" w:rsidRPr="00A17617" w:rsidRDefault="00DE7712" w:rsidP="00DE7712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14:paraId="50CE4835" w14:textId="77777777" w:rsidR="00DE7712" w:rsidRPr="00FC24E4" w:rsidRDefault="00DE7712" w:rsidP="00DE7712">
                            <w:pPr>
                              <w:rPr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CE4836" w14:textId="43A47957" w:rsidR="00DE7712" w:rsidRPr="001A5B9C" w:rsidRDefault="00DE7712" w:rsidP="00DA47C6">
                            <w:pPr>
                              <w:jc w:val="center"/>
                              <w:rPr>
                                <w:szCs w:val="24"/>
                                <w:lang w:val="nb-NO"/>
                              </w:rPr>
                            </w:pPr>
                            <w:r w:rsidRPr="001A5B9C">
                              <w:rPr>
                                <w:szCs w:val="24"/>
                                <w:lang w:val="nb-NO"/>
                              </w:rPr>
                              <w:t>Det tas forbehold om endringer i programmet.</w:t>
                            </w:r>
                          </w:p>
                          <w:p w14:paraId="50CE4837" w14:textId="77777777" w:rsidR="00DE7712" w:rsidRDefault="00DE7712" w:rsidP="00DE7712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CE4838" w14:textId="77777777" w:rsidR="00DE7712" w:rsidRDefault="00DE7712" w:rsidP="00DE7712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0CE4839" w14:textId="2DB92EF0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lang w:val="nb-NO"/>
                              </w:rPr>
                              <w:t>Foreningens egenandel kr. 2 </w:t>
                            </w:r>
                            <w:r w:rsidR="00A666CA">
                              <w:rPr>
                                <w:sz w:val="28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 xml:space="preserve">00,- pr deltaker. Dersom foreningen ønsker å dekke overnatting og middag for de som har kortere reisevei enn 1,5 time hver vei ber vi om bekreftelse på dette. Det kommer da et tillegg på kr. 1 400,-. </w:t>
                            </w:r>
                          </w:p>
                          <w:p w14:paraId="50CE483A" w14:textId="77777777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</w:p>
                          <w:p w14:paraId="50CE483B" w14:textId="77777777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</w:p>
                          <w:p w14:paraId="50CE483C" w14:textId="3E1A8118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lang w:val="nb-NO"/>
                              </w:rPr>
                              <w:t xml:space="preserve">Påmeldingsfrist </w:t>
                            </w:r>
                            <w:r w:rsidR="00CF31AA">
                              <w:rPr>
                                <w:sz w:val="28"/>
                                <w:lang w:val="nb-NO"/>
                              </w:rPr>
                              <w:t>23.</w:t>
                            </w:r>
                            <w:r w:rsidR="00535CB1"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  <w:r w:rsidR="00CF31AA">
                              <w:rPr>
                                <w:sz w:val="28"/>
                                <w:lang w:val="nb-NO"/>
                              </w:rPr>
                              <w:t xml:space="preserve">februar </w:t>
                            </w:r>
                            <w:r w:rsidR="00451DF0">
                              <w:rPr>
                                <w:sz w:val="28"/>
                                <w:lang w:val="nb-NO"/>
                              </w:rPr>
                              <w:t>via li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 xml:space="preserve">nk på vår hjemmeside: </w:t>
                            </w:r>
                            <w:hyperlink r:id="rId9" w:history="1">
                              <w:r w:rsidRPr="00472CAA">
                                <w:rPr>
                                  <w:color w:val="0000FF"/>
                                  <w:u w:val="single"/>
                                  <w:lang w:val="nb-NO"/>
                                </w:rPr>
                                <w:t>https://www.fagforbundet.no/fagforeninger/rogaland/</w:t>
                              </w:r>
                            </w:hyperlink>
                            <w:r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</w:p>
                          <w:p w14:paraId="50CE483D" w14:textId="77777777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</w:p>
                          <w:p w14:paraId="50CE483E" w14:textId="23575A57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lang w:val="nb-NO"/>
                              </w:rPr>
                              <w:t xml:space="preserve">Spørsmål til tillitsvalgtes time leveres inn på forhånd til </w:t>
                            </w:r>
                            <w:r w:rsidR="00451DF0">
                              <w:rPr>
                                <w:sz w:val="28"/>
                                <w:lang w:val="nb-NO"/>
                              </w:rPr>
                              <w:t>Martha Synnøve Wick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 xml:space="preserve"> på mail </w:t>
                            </w:r>
                            <w:hyperlink r:id="rId10" w:history="1">
                              <w:r w:rsidR="00451DF0" w:rsidRPr="00955C13">
                                <w:rPr>
                                  <w:rStyle w:val="Hyperkobling"/>
                                  <w:sz w:val="28"/>
                                  <w:lang w:val="nb-NO"/>
                                </w:rPr>
                                <w:t>martha.synnove.wick@fagforbundet.no</w:t>
                              </w:r>
                            </w:hyperlink>
                            <w:r>
                              <w:rPr>
                                <w:sz w:val="28"/>
                                <w:lang w:val="nb-NO"/>
                              </w:rPr>
                              <w:t xml:space="preserve"> og merk det med «Tillitsvalgtes time». </w:t>
                            </w:r>
                          </w:p>
                          <w:p w14:paraId="50CE483F" w14:textId="77777777" w:rsidR="00DE7712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</w:p>
                          <w:p w14:paraId="50CE4840" w14:textId="77777777" w:rsidR="00DE7712" w:rsidRPr="005E00A0" w:rsidRDefault="00DE7712" w:rsidP="00DE7712">
                            <w:pPr>
                              <w:rPr>
                                <w:sz w:val="28"/>
                                <w:lang w:val="nb-NO"/>
                              </w:rPr>
                            </w:pPr>
                          </w:p>
                          <w:p w14:paraId="50CE4841" w14:textId="36F2069C" w:rsidR="00DE7712" w:rsidRDefault="00DE7712" w:rsidP="00DE7712">
                            <w:pPr>
                              <w:rPr>
                                <w:lang w:val="nb-NO"/>
                              </w:rPr>
                            </w:pPr>
                            <w:r w:rsidRPr="005E00A0">
                              <w:rPr>
                                <w:sz w:val="28"/>
                                <w:lang w:val="nb-NO"/>
                              </w:rPr>
                              <w:t xml:space="preserve">Reiseutgifter 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 xml:space="preserve">vil bli </w:t>
                            </w:r>
                            <w:r w:rsidRPr="005E00A0">
                              <w:rPr>
                                <w:sz w:val="28"/>
                                <w:lang w:val="nb-NO"/>
                              </w:rPr>
                              <w:t>dekke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>t</w:t>
                            </w:r>
                            <w:r w:rsidR="005C3FAD">
                              <w:rPr>
                                <w:sz w:val="28"/>
                                <w:lang w:val="nb-NO"/>
                              </w:rPr>
                              <w:t xml:space="preserve"> etter rimeligste reisemåte. Kjøring med privat bil skal avtales på forhån</w:t>
                            </w:r>
                            <w:r w:rsidR="00566D41">
                              <w:rPr>
                                <w:sz w:val="28"/>
                                <w:lang w:val="nb-NO"/>
                              </w:rPr>
                              <w:t>d, men kan gjerne brukes om dere er flere i bilen.</w:t>
                            </w:r>
                            <w:r>
                              <w:rPr>
                                <w:sz w:val="28"/>
                                <w:lang w:val="nb-NO"/>
                              </w:rPr>
                              <w:t xml:space="preserve"> </w:t>
                            </w:r>
                          </w:p>
                          <w:p w14:paraId="50CE4842" w14:textId="77777777" w:rsidR="007C7D15" w:rsidRPr="00472CAA" w:rsidRDefault="007C7D15">
                            <w:pPr>
                              <w:rPr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E482A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35pt;margin-top:87.85pt;width:542.25pt;height:5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" filled="f" stroked="f" strokeweight=".5pt">
                <v:textbox>
                  <w:txbxContent>
                    <w:p w14:paraId="50CE482C" w14:textId="77777777" w:rsidR="00DE7712" w:rsidRPr="00C246E1" w:rsidRDefault="00DE7712" w:rsidP="00DE7712">
                      <w:pPr>
                        <w:jc w:val="center"/>
                        <w:rPr>
                          <w:b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>Samling for F</w:t>
                      </w:r>
                      <w:r w:rsidRPr="00C246E1">
                        <w:rPr>
                          <w:b/>
                          <w:sz w:val="40"/>
                          <w:szCs w:val="40"/>
                          <w:lang w:val="nb-NO"/>
                        </w:rPr>
                        <w:t>TV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(frikjøpte tillitsvalgte) i alle avtaleområder, </w:t>
                      </w:r>
                      <w:r w:rsidRPr="00C246E1">
                        <w:rPr>
                          <w:b/>
                          <w:sz w:val="40"/>
                          <w:szCs w:val="40"/>
                          <w:lang w:val="nb-NO"/>
                        </w:rPr>
                        <w:t>og TV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(tillitsvalgte) i </w:t>
                      </w:r>
                      <w:r w:rsidRPr="00C246E1">
                        <w:rPr>
                          <w:b/>
                          <w:sz w:val="40"/>
                          <w:szCs w:val="40"/>
                          <w:lang w:val="nb-NO"/>
                        </w:rPr>
                        <w:t>avtaleområder</w:t>
                      </w:r>
                      <w:r>
                        <w:rPr>
                          <w:b/>
                          <w:sz w:val="40"/>
                          <w:szCs w:val="40"/>
                          <w:lang w:val="nb-NO"/>
                        </w:rPr>
                        <w:t xml:space="preserve"> som ikke har frikjøp (Virke, PBL, FUS, KA, NHO m fl)</w:t>
                      </w:r>
                    </w:p>
                    <w:p w14:paraId="50CE482D" w14:textId="77777777" w:rsidR="00DE7712" w:rsidRPr="004011F9" w:rsidRDefault="00DE7712" w:rsidP="00DE7712">
                      <w:pPr>
                        <w:rPr>
                          <w:lang w:val="nb-NO"/>
                        </w:rPr>
                      </w:pPr>
                    </w:p>
                    <w:p w14:paraId="50CE482E" w14:textId="77777777" w:rsidR="00DE7712" w:rsidRPr="00472CAA" w:rsidRDefault="00DE7712" w:rsidP="00DE7712">
                      <w:pPr>
                        <w:rPr>
                          <w:sz w:val="28"/>
                          <w:szCs w:val="28"/>
                        </w:rPr>
                      </w:pPr>
                      <w:r w:rsidRPr="00472CAA">
                        <w:rPr>
                          <w:b/>
                          <w:sz w:val="28"/>
                          <w:szCs w:val="28"/>
                        </w:rPr>
                        <w:t xml:space="preserve">Sted: </w:t>
                      </w:r>
                      <w:r w:rsidRPr="00472CAA">
                        <w:rPr>
                          <w:sz w:val="28"/>
                          <w:szCs w:val="28"/>
                        </w:rPr>
                        <w:t>Quality Airport Hotel Stavanger, Sola</w:t>
                      </w:r>
                    </w:p>
                    <w:p w14:paraId="50CE482F" w14:textId="77777777" w:rsidR="00DE7712" w:rsidRPr="00472CAA" w:rsidRDefault="00DE7712" w:rsidP="00DE771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0CE4830" w14:textId="58A6CBE1" w:rsidR="00DE7712" w:rsidRPr="00BB0F95" w:rsidRDefault="00DE7712" w:rsidP="00DE7712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  <w:r w:rsidRPr="00BB0F95">
                        <w:rPr>
                          <w:b/>
                          <w:sz w:val="32"/>
                          <w:szCs w:val="32"/>
                          <w:lang w:val="nb-NO"/>
                        </w:rPr>
                        <w:t>Tid:</w:t>
                      </w:r>
                      <w:r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273BE1">
                        <w:rPr>
                          <w:sz w:val="32"/>
                          <w:szCs w:val="32"/>
                          <w:lang w:val="nb-NO"/>
                        </w:rPr>
                        <w:t>22. – 23. mars 2022</w:t>
                      </w:r>
                    </w:p>
                    <w:p w14:paraId="50CE4831" w14:textId="77777777" w:rsidR="00DE7712" w:rsidRDefault="00DE7712" w:rsidP="00DE7712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0CE4832" w14:textId="4F665A5F" w:rsidR="00DE7712" w:rsidRDefault="00DE7712" w:rsidP="00DE7712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sz w:val="28"/>
                          <w:szCs w:val="28"/>
                          <w:lang w:val="nb-NO"/>
                        </w:rPr>
                        <w:t xml:space="preserve">Oppstart kl. 09.30 med noe å spise den </w:t>
                      </w:r>
                      <w:r w:rsidR="00273BE1">
                        <w:rPr>
                          <w:sz w:val="28"/>
                          <w:szCs w:val="28"/>
                          <w:lang w:val="nb-NO"/>
                        </w:rPr>
                        <w:t>22. mars</w:t>
                      </w:r>
                      <w:r>
                        <w:rPr>
                          <w:sz w:val="28"/>
                          <w:szCs w:val="28"/>
                          <w:lang w:val="nb-NO"/>
                        </w:rPr>
                        <w:t xml:space="preserve">, slutt kl. 15.30 den </w:t>
                      </w:r>
                      <w:r w:rsidR="00273BE1">
                        <w:rPr>
                          <w:sz w:val="28"/>
                          <w:szCs w:val="28"/>
                          <w:lang w:val="nb-NO"/>
                        </w:rPr>
                        <w:t>23. mars</w:t>
                      </w:r>
                    </w:p>
                    <w:p w14:paraId="50CE4833" w14:textId="77777777" w:rsidR="00DE7712" w:rsidRDefault="00DE7712" w:rsidP="00DE7712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70ABDF05" w14:textId="77777777" w:rsidR="00DA47C6" w:rsidRDefault="00DA47C6" w:rsidP="00DA47C6">
                      <w:pPr>
                        <w:shd w:val="clear" w:color="auto" w:fill="FFFFFF"/>
                        <w:ind w:left="720"/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</w:pPr>
                      <w:r w:rsidRPr="00DA47C6">
                        <w:rPr>
                          <w:b/>
                          <w:sz w:val="28"/>
                          <w:szCs w:val="28"/>
                          <w:lang w:val="nb-NO"/>
                        </w:rPr>
                        <w:t>Tema</w:t>
                      </w:r>
                      <w:r w:rsidR="00DE7712" w:rsidRPr="00DA47C6">
                        <w:rPr>
                          <w:b/>
                          <w:sz w:val="28"/>
                          <w:szCs w:val="28"/>
                          <w:lang w:val="nb-NO"/>
                        </w:rPr>
                        <w:t>:</w:t>
                      </w:r>
                      <w:r w:rsidR="00DE7712">
                        <w:rPr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DA47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  <w:t>Tillitsvalgtes rolle i budsjettarbeid, skriftlige og muntlige advarsler</w:t>
                      </w:r>
                      <w:r w:rsidRPr="00DA47C6">
                        <w:rPr>
                          <w:color w:val="000000"/>
                          <w:sz w:val="28"/>
                          <w:szCs w:val="28"/>
                          <w:lang w:val="nb-NO"/>
                        </w:rPr>
                        <w:t>, h</w:t>
                      </w:r>
                      <w:r w:rsidRPr="00DA47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  <w:t>ovedavtalen: rettigheter og plikter – samarbeid</w:t>
                      </w:r>
                      <w:r w:rsidRPr="00DA47C6">
                        <w:rPr>
                          <w:color w:val="000000"/>
                          <w:sz w:val="28"/>
                          <w:szCs w:val="28"/>
                          <w:lang w:val="nb-NO"/>
                        </w:rPr>
                        <w:t>, h</w:t>
                      </w:r>
                      <w:r w:rsidRPr="00DA47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  <w:t xml:space="preserve">eltidskultur, hjemmekontor, </w:t>
                      </w:r>
                    </w:p>
                    <w:p w14:paraId="238A811A" w14:textId="0C97A93F" w:rsidR="00DA47C6" w:rsidRPr="00DA47C6" w:rsidRDefault="00DA47C6" w:rsidP="00DA47C6">
                      <w:pPr>
                        <w:shd w:val="clear" w:color="auto" w:fill="FFFFFF"/>
                        <w:ind w:left="720"/>
                        <w:rPr>
                          <w:color w:val="000000"/>
                          <w:sz w:val="28"/>
                          <w:szCs w:val="28"/>
                          <w:lang w:val="nb-NO"/>
                        </w:rPr>
                      </w:pPr>
                      <w:bookmarkStart w:id="1" w:name="_GoBack"/>
                      <w:bookmarkEnd w:id="1"/>
                      <w:r w:rsidRPr="00DA47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  <w:t>trekk i lønn</w:t>
                      </w:r>
                      <w:r w:rsidRPr="00DA47C6">
                        <w:rPr>
                          <w:color w:val="000000"/>
                          <w:sz w:val="28"/>
                          <w:szCs w:val="28"/>
                          <w:lang w:val="nb-NO"/>
                        </w:rPr>
                        <w:t>, t</w:t>
                      </w:r>
                      <w:r w:rsidRPr="00DA47C6">
                        <w:rPr>
                          <w:rFonts w:ascii="Calibri" w:hAnsi="Calibr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val="nb-NO"/>
                        </w:rPr>
                        <w:t>vistefrister, tillitsvalgtes time</w:t>
                      </w:r>
                    </w:p>
                    <w:p w14:paraId="50CE4834" w14:textId="6A154EB4" w:rsidR="00DE7712" w:rsidRPr="00A17617" w:rsidRDefault="00DE7712" w:rsidP="00DE7712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  <w:p w14:paraId="50CE4835" w14:textId="77777777" w:rsidR="00DE7712" w:rsidRPr="00FC24E4" w:rsidRDefault="00DE7712" w:rsidP="00DE7712">
                      <w:pPr>
                        <w:rPr>
                          <w:b/>
                          <w:sz w:val="28"/>
                          <w:szCs w:val="28"/>
                          <w:lang w:val="nb-NO"/>
                        </w:rPr>
                      </w:pPr>
                    </w:p>
                    <w:p w14:paraId="50CE4836" w14:textId="43A47957" w:rsidR="00DE7712" w:rsidRPr="001A5B9C" w:rsidRDefault="00DE7712" w:rsidP="00DA47C6">
                      <w:pPr>
                        <w:jc w:val="center"/>
                        <w:rPr>
                          <w:szCs w:val="24"/>
                          <w:lang w:val="nb-NO"/>
                        </w:rPr>
                      </w:pPr>
                      <w:r w:rsidRPr="001A5B9C">
                        <w:rPr>
                          <w:szCs w:val="24"/>
                          <w:lang w:val="nb-NO"/>
                        </w:rPr>
                        <w:t>Det tas forbehold om endringer i programmet.</w:t>
                      </w:r>
                    </w:p>
                    <w:p w14:paraId="50CE4837" w14:textId="77777777" w:rsidR="00DE7712" w:rsidRDefault="00DE7712" w:rsidP="00DE7712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0CE4838" w14:textId="77777777" w:rsidR="00DE7712" w:rsidRDefault="00DE7712" w:rsidP="00DE7712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0CE4839" w14:textId="2DB92EF0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  <w:r>
                        <w:rPr>
                          <w:sz w:val="28"/>
                          <w:lang w:val="nb-NO"/>
                        </w:rPr>
                        <w:t>Foreningens egenandel kr. 2 </w:t>
                      </w:r>
                      <w:r w:rsidR="00A666CA">
                        <w:rPr>
                          <w:sz w:val="28"/>
                          <w:lang w:val="nb-NO"/>
                        </w:rPr>
                        <w:t>7</w:t>
                      </w:r>
                      <w:r>
                        <w:rPr>
                          <w:sz w:val="28"/>
                          <w:lang w:val="nb-NO"/>
                        </w:rPr>
                        <w:t xml:space="preserve">00,- pr deltaker. Dersom foreningen ønsker å dekke overnatting og middag for de som har kortere reisevei enn 1,5 time hver vei ber vi om bekreftelse på dette. Det kommer da et tillegg på kr. 1 400,-. </w:t>
                      </w:r>
                    </w:p>
                    <w:p w14:paraId="50CE483A" w14:textId="77777777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</w:p>
                    <w:p w14:paraId="50CE483B" w14:textId="77777777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</w:p>
                    <w:p w14:paraId="50CE483C" w14:textId="3E1A8118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  <w:r>
                        <w:rPr>
                          <w:sz w:val="28"/>
                          <w:lang w:val="nb-NO"/>
                        </w:rPr>
                        <w:t xml:space="preserve">Påmeldingsfrist </w:t>
                      </w:r>
                      <w:r w:rsidR="00CF31AA">
                        <w:rPr>
                          <w:sz w:val="28"/>
                          <w:lang w:val="nb-NO"/>
                        </w:rPr>
                        <w:t>23.</w:t>
                      </w:r>
                      <w:r w:rsidR="00535CB1">
                        <w:rPr>
                          <w:sz w:val="28"/>
                          <w:lang w:val="nb-NO"/>
                        </w:rPr>
                        <w:t xml:space="preserve"> </w:t>
                      </w:r>
                      <w:r w:rsidR="00CF31AA">
                        <w:rPr>
                          <w:sz w:val="28"/>
                          <w:lang w:val="nb-NO"/>
                        </w:rPr>
                        <w:t xml:space="preserve">februar </w:t>
                      </w:r>
                      <w:r w:rsidR="00451DF0">
                        <w:rPr>
                          <w:sz w:val="28"/>
                          <w:lang w:val="nb-NO"/>
                        </w:rPr>
                        <w:t>via li</w:t>
                      </w:r>
                      <w:r>
                        <w:rPr>
                          <w:sz w:val="28"/>
                          <w:lang w:val="nb-NO"/>
                        </w:rPr>
                        <w:t xml:space="preserve">nk på vår hjemmeside: </w:t>
                      </w:r>
                      <w:hyperlink r:id="rId11" w:history="1">
                        <w:r w:rsidRPr="00472CAA">
                          <w:rPr>
                            <w:color w:val="0000FF"/>
                            <w:u w:val="single"/>
                            <w:lang w:val="nb-NO"/>
                          </w:rPr>
                          <w:t>https://www.fagforbundet.no/fagforeninger/rogaland/</w:t>
                        </w:r>
                      </w:hyperlink>
                      <w:r>
                        <w:rPr>
                          <w:sz w:val="28"/>
                          <w:lang w:val="nb-NO"/>
                        </w:rPr>
                        <w:t xml:space="preserve"> </w:t>
                      </w:r>
                    </w:p>
                    <w:p w14:paraId="50CE483D" w14:textId="77777777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</w:p>
                    <w:p w14:paraId="50CE483E" w14:textId="23575A57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  <w:r>
                        <w:rPr>
                          <w:sz w:val="28"/>
                          <w:lang w:val="nb-NO"/>
                        </w:rPr>
                        <w:t xml:space="preserve">Spørsmål til tillitsvalgtes time leveres inn på forhånd til </w:t>
                      </w:r>
                      <w:r w:rsidR="00451DF0">
                        <w:rPr>
                          <w:sz w:val="28"/>
                          <w:lang w:val="nb-NO"/>
                        </w:rPr>
                        <w:t>Martha Synnøve Wick</w:t>
                      </w:r>
                      <w:r>
                        <w:rPr>
                          <w:sz w:val="28"/>
                          <w:lang w:val="nb-NO"/>
                        </w:rPr>
                        <w:t xml:space="preserve"> på mail </w:t>
                      </w:r>
                      <w:hyperlink r:id="rId12" w:history="1">
                        <w:r w:rsidR="00451DF0" w:rsidRPr="00955C13">
                          <w:rPr>
                            <w:rStyle w:val="Hyperkobling"/>
                            <w:sz w:val="28"/>
                            <w:lang w:val="nb-NO"/>
                          </w:rPr>
                          <w:t>martha.synnove.wick@fagforbundet.no</w:t>
                        </w:r>
                      </w:hyperlink>
                      <w:r>
                        <w:rPr>
                          <w:sz w:val="28"/>
                          <w:lang w:val="nb-NO"/>
                        </w:rPr>
                        <w:t xml:space="preserve"> og merk det med «Tillitsvalgtes time». </w:t>
                      </w:r>
                    </w:p>
                    <w:p w14:paraId="50CE483F" w14:textId="77777777" w:rsidR="00DE7712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</w:p>
                    <w:p w14:paraId="50CE4840" w14:textId="77777777" w:rsidR="00DE7712" w:rsidRPr="005E00A0" w:rsidRDefault="00DE7712" w:rsidP="00DE7712">
                      <w:pPr>
                        <w:rPr>
                          <w:sz w:val="28"/>
                          <w:lang w:val="nb-NO"/>
                        </w:rPr>
                      </w:pPr>
                    </w:p>
                    <w:p w14:paraId="50CE4841" w14:textId="36F2069C" w:rsidR="00DE7712" w:rsidRDefault="00DE7712" w:rsidP="00DE7712">
                      <w:pPr>
                        <w:rPr>
                          <w:lang w:val="nb-NO"/>
                        </w:rPr>
                      </w:pPr>
                      <w:r w:rsidRPr="005E00A0">
                        <w:rPr>
                          <w:sz w:val="28"/>
                          <w:lang w:val="nb-NO"/>
                        </w:rPr>
                        <w:t xml:space="preserve">Reiseutgifter </w:t>
                      </w:r>
                      <w:r>
                        <w:rPr>
                          <w:sz w:val="28"/>
                          <w:lang w:val="nb-NO"/>
                        </w:rPr>
                        <w:t xml:space="preserve">vil bli </w:t>
                      </w:r>
                      <w:r w:rsidRPr="005E00A0">
                        <w:rPr>
                          <w:sz w:val="28"/>
                          <w:lang w:val="nb-NO"/>
                        </w:rPr>
                        <w:t>dekke</w:t>
                      </w:r>
                      <w:r>
                        <w:rPr>
                          <w:sz w:val="28"/>
                          <w:lang w:val="nb-NO"/>
                        </w:rPr>
                        <w:t>t</w:t>
                      </w:r>
                      <w:r w:rsidR="005C3FAD">
                        <w:rPr>
                          <w:sz w:val="28"/>
                          <w:lang w:val="nb-NO"/>
                        </w:rPr>
                        <w:t xml:space="preserve"> etter rimeligste reisemåte. Kjøring med privat bil skal avtales på forhån</w:t>
                      </w:r>
                      <w:r w:rsidR="00566D41">
                        <w:rPr>
                          <w:sz w:val="28"/>
                          <w:lang w:val="nb-NO"/>
                        </w:rPr>
                        <w:t>d, men kan gjerne brukes om dere er flere i bilen.</w:t>
                      </w:r>
                      <w:r>
                        <w:rPr>
                          <w:sz w:val="28"/>
                          <w:lang w:val="nb-NO"/>
                        </w:rPr>
                        <w:t xml:space="preserve"> </w:t>
                      </w:r>
                    </w:p>
                    <w:p w14:paraId="50CE4842" w14:textId="77777777" w:rsidR="007C7D15" w:rsidRPr="00472CAA" w:rsidRDefault="007C7D15">
                      <w:pPr>
                        <w:rPr>
                          <w:sz w:val="32"/>
                          <w:szCs w:val="32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1E79"/>
    <w:multiLevelType w:val="hybridMultilevel"/>
    <w:tmpl w:val="6C489BB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B4B40F2"/>
    <w:multiLevelType w:val="multilevel"/>
    <w:tmpl w:val="89E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92FA9"/>
    <w:multiLevelType w:val="multilevel"/>
    <w:tmpl w:val="46E8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B"/>
    <w:rsid w:val="00000187"/>
    <w:rsid w:val="00006151"/>
    <w:rsid w:val="00085B8F"/>
    <w:rsid w:val="000A5272"/>
    <w:rsid w:val="001A5B9C"/>
    <w:rsid w:val="00273BE1"/>
    <w:rsid w:val="002B7591"/>
    <w:rsid w:val="002C14A9"/>
    <w:rsid w:val="002C676F"/>
    <w:rsid w:val="003B13DA"/>
    <w:rsid w:val="003B520C"/>
    <w:rsid w:val="00451DF0"/>
    <w:rsid w:val="004652C1"/>
    <w:rsid w:val="00472CAA"/>
    <w:rsid w:val="00535CB1"/>
    <w:rsid w:val="00566D41"/>
    <w:rsid w:val="005C3FAD"/>
    <w:rsid w:val="005F4606"/>
    <w:rsid w:val="007C7D15"/>
    <w:rsid w:val="008B659B"/>
    <w:rsid w:val="0096614A"/>
    <w:rsid w:val="0098371D"/>
    <w:rsid w:val="00A17617"/>
    <w:rsid w:val="00A666CA"/>
    <w:rsid w:val="00B40DA9"/>
    <w:rsid w:val="00C37797"/>
    <w:rsid w:val="00CF31AA"/>
    <w:rsid w:val="00DA47C6"/>
    <w:rsid w:val="00DE7712"/>
    <w:rsid w:val="00E238AB"/>
    <w:rsid w:val="00E43425"/>
    <w:rsid w:val="00EC5A5F"/>
    <w:rsid w:val="00EC7530"/>
    <w:rsid w:val="00EF45A8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826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B52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591"/>
    <w:pPr>
      <w:spacing w:before="100" w:beforeAutospacing="1" w:after="100" w:afterAutospacing="1"/>
    </w:pPr>
    <w:rPr>
      <w:szCs w:val="24"/>
      <w:lang w:val="nb-NO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51DF0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47C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47C6"/>
    <w:rPr>
      <w:rFonts w:ascii="Segoe UI" w:eastAsia="Times New Roman" w:hAnsi="Segoe UI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ha.synnove.wick@fagforbund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gforbundet.no/fagforeninger/rogaland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tha.synnove.wick@fagforbundet.n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gforbundet.no/fagforeninger/rogala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6416C-B8E0-4C82-BE3C-0AF89A9BD9AC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b1db504-247b-4a00-a872-89ebf1a67aa7"/>
    <ds:schemaRef ds:uri="http://purl.org/dc/elements/1.1/"/>
    <ds:schemaRef ds:uri="http://schemas.microsoft.com/office/2006/metadata/properties"/>
    <ds:schemaRef ds:uri="http://schemas.microsoft.com/office/infopath/2007/PartnerControls"/>
    <ds:schemaRef ds:uri="7ae2d518-00e9-4465-b964-001cec3aa7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1F1F1D-4C7F-4E8E-A541-5D24BC4AC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9C49-BE74-414A-B23F-67ECC85F1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BC24A033.dotm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Lodden, Marit Brekke</cp:lastModifiedBy>
  <cp:revision>11</cp:revision>
  <cp:lastPrinted>2022-02-08T10:57:00Z</cp:lastPrinted>
  <dcterms:created xsi:type="dcterms:W3CDTF">2022-02-03T11:47:00Z</dcterms:created>
  <dcterms:modified xsi:type="dcterms:W3CDTF">2022-02-08T10:58:00Z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