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wordprocessingml.document.main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ak"/>
        <w:tag w:val="Sak"/>
        <w:id w:val="28397537"/>
        <w:placeholder>
          <w:docPart w:val="FC1A38AB3B9545EC940B57A0BE9B1FE9"/>
        </w:placeholder>
      </w:sdtPr>
      <w:sdtContent>
        <w:p w:rsidRPr="002850A9" w:rsidR="001D003E" w:rsidP="001D003E" w:rsidRDefault="001D003E" w14:paraId="72507F58" w14:textId="77777777"/>
        <w:p w:rsidRPr="002850A9" w:rsidR="001D003E" w:rsidP="001D003E" w:rsidRDefault="001D003E" w14:paraId="153235BA" w14:textId="77777777">
          <w:pPr>
            <w:jc w:val="center"/>
          </w:pPr>
          <w:r w:rsidRPr="002850A9">
            <w:rPr>
              <w:b/>
              <w:sz w:val="32"/>
            </w:rPr>
            <w:t>Saksframlegg</w:t>
          </w:r>
        </w:p>
        <w:p w:rsidRPr="002850A9" w:rsidR="001D003E" w:rsidP="001D003E" w:rsidRDefault="001D003E" w14:paraId="4243E3A2" w14:textId="77777777"/>
        <w:tbl>
          <w:tblPr>
            <w:tblStyle w:val="Tabellrutenett"/>
            <w:tblW w:w="0" w:type="auto"/>
            <w:tblInd w:w="108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1558"/>
            <w:gridCol w:w="7404"/>
          </w:tblGrid>
          <w:tr w:rsidRPr="002850A9" w:rsidR="002850A9" w:rsidTr="00685DE9" w14:paraId="230EEA03" w14:textId="77777777">
            <w:tc>
              <w:tcPr>
                <w:tcW w:w="1560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41808722" w14:textId="77777777">
                <w:proofErr w:type="spellStart"/>
                <w:r w:rsidRPr="002850A9">
                  <w:t>Avd</w:t>
                </w:r>
                <w:proofErr w:type="spellEnd"/>
                <w:r w:rsidRPr="002850A9">
                  <w:t xml:space="preserve">, </w:t>
                </w:r>
                <w:proofErr w:type="spellStart"/>
                <w:r w:rsidRPr="002850A9">
                  <w:t>Saksb</w:t>
                </w:r>
                <w:proofErr w:type="spellEnd"/>
                <w:r w:rsidRPr="002850A9">
                  <w:t>:</w:t>
                </w:r>
              </w:p>
            </w:tc>
            <w:tc>
              <w:tcPr>
                <w:tcW w:w="7543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7ACCEF8D" w14:textId="3F1A8556">
                <w:sdt>
                  <w:sdtPr>
                    <w:alias w:val="Journalpost.Saksbehandler.Avdeling.Navn"/>
                    <w:tag w:val="Journalpost.Saksbehandler.Avdeling.Navn"/>
                    <w:id w:val="682710306"/>
                  </w:sdtPr>
                  <w:sdtContent>
                    <w:r w:rsidRPr="002850A9">
                      <w:t xml:space="preserve">Fagforbundet Nordland</w:t>
                    </w:r>
                  </w:sdtContent>
                </w:sdt>
                <w:r w:rsidRPr="002850A9">
                  <w:t xml:space="preserve">, </w:t>
                </w:r>
                <w:sdt>
                  <w:sdtPr>
                    <w:alias w:val="Journalpost.Saksbehandler.Navn"/>
                    <w:tag w:val="Journalpost.Saksbehandler.Navn"/>
                    <w:id w:val="-1682193582"/>
                  </w:sdtPr>
                  <w:sdtContent>
                    <w:r w:rsidRPr="002850A9" w:rsidR="002850A9">
                      <w:t xml:space="preserve">Line-Beate Tollefsen</w:t>
                    </w:r>
                  </w:sdtContent>
                </w:sdt>
              </w:p>
            </w:tc>
          </w:tr>
          <w:tr w:rsidRPr="002850A9" w:rsidR="002850A9" w:rsidTr="00685DE9" w14:paraId="7BD49D8B" w14:textId="77777777">
            <w:tc>
              <w:tcPr>
                <w:tcW w:w="1560" w:type="dxa"/>
              </w:tcPr>
              <w:p w:rsidRPr="002850A9" w:rsidR="001D003E" w:rsidP="00685DE9" w:rsidRDefault="001D003E" w14:paraId="0E343D40" w14:textId="77777777">
                <w:proofErr w:type="spellStart"/>
                <w:r w:rsidRPr="002850A9">
                  <w:t>Arkivsaksnr</w:t>
                </w:r>
                <w:proofErr w:type="spellEnd"/>
                <w:r w:rsidRPr="002850A9">
                  <w:t>.:</w:t>
                </w:r>
              </w:p>
            </w:tc>
            <w:tc>
              <w:tcPr>
                <w:tcW w:w="7543" w:type="dxa"/>
              </w:tcPr>
              <w:p w:rsidRPr="002850A9" w:rsidR="001D003E" w:rsidP="00685DE9" w:rsidRDefault="001D003E" w14:paraId="051E70A8" w14:textId="5654E1F7">
                <w:sdt>
                  <w:sdtPr>
                    <w:alias w:val="ArkivSak.KortID"/>
                    <w:tag w:val="ArkivSak.KortID"/>
                    <w:id w:val="1074003502"/>
                  </w:sdtPr>
                  <w:sdtContent>
                    <w:r w:rsidRPr="002850A9">
                      <w:t xml:space="preserve">25/3516</w:t>
                    </w:r>
                  </w:sdtContent>
                </w:sdt>
              </w:p>
            </w:tc>
          </w:tr>
          <w:tr w:rsidRPr="002850A9" w:rsidR="002850A9" w:rsidTr="00685DE9" w14:paraId="433E216C" w14:textId="77777777">
            <w:tc>
              <w:tcPr>
                <w:tcW w:w="1560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26ACC666" w14:textId="77777777">
                <w:r w:rsidRPr="002850A9">
                  <w:t>Arkiv:</w:t>
                </w:r>
              </w:p>
            </w:tc>
            <w:tc>
              <w:tcPr>
                <w:tcW w:w="7543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4D43F5EB" w14:textId="09337A2D">
                <w:sdt>
                  <w:sdtPr>
                    <w:alias w:val="ArkivSak.Klasseringer.ToString2"/>
                    <w:tag w:val="ArkivSak.Klasseringer.ToString2"/>
                    <w:id w:val="-1384793561"/>
                  </w:sdtPr>
                  <w:sdtContent>
                    <w:r w:rsidRPr="002850A9">
                      <w:t xml:space="preserve">FE-033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94F909" w14:textId="77777777"/>
        <w:sdt>
          <w:sdtPr>
            <w:alias w:val="AlleOppmeldinger"/>
            <w:tag w:val="AlleOppmeldinger"/>
            <w:id w:val="-1586294553"/>
          </w:sdtPr>
          <w:sdtContent>
            <w:p w:rsidRPr="002850A9" w:rsidR="001D003E" w:rsidP="001D003E" w:rsidRDefault="001D003E" w14:paraId="0B22AF15" w14:textId="77777777"/>
            <w:tbl>
              <w:tblPr>
                <w:tblW w:w="9072" w:type="dxa"/>
                <w:tblInd w:w="70" w:type="dxa"/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single" w:color="808080" w:sz="6" w:space="0"/>
                  <w:insideV w:val="single" w:color="808080" w:sz="6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20" w:firstRow="1" w:lastRow="0" w:firstColumn="0" w:lastColumn="0" w:noHBand="0" w:noVBand="0"/>
              </w:tblPr>
              <w:tblGrid>
                <w:gridCol w:w="1701"/>
                <w:gridCol w:w="5529"/>
                <w:gridCol w:w="1842"/>
              </w:tblGrid>
              <w:tr w:rsidRPr="002850A9" w:rsidR="002850A9" w:rsidTr="00685DE9" w14:paraId="43310EE0" w14:textId="77777777">
                <w:trPr>
                  <w:trHeight w:val="180"/>
                  <w:tblHeader/>
                </w:trPr>
                <w:tc>
                  <w:tcPr>
                    <w:tcW w:w="1701" w:type="dxa"/>
                  </w:tcPr>
                  <w:p w:rsidRPr="002850A9" w:rsidR="001D003E" w:rsidP="00685DE9" w:rsidRDefault="001D003E" w14:paraId="4CA35FD1" w14:textId="77777777">
                    <w:proofErr w:type="spellStart"/>
                    <w:r w:rsidRPr="002850A9">
                      <w:rPr>
                        <w:b/>
                      </w:rPr>
                      <w:t>Saksnr</w:t>
                    </w:r>
                    <w:proofErr w:type="spellEnd"/>
                    <w:r w:rsidRPr="002850A9">
                      <w:t xml:space="preserve">. </w:t>
                    </w:r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329FAEB1" w14:textId="77777777">
                    <w:r w:rsidRPr="002850A9">
                      <w:rPr>
                        <w:b/>
                      </w:rPr>
                      <w:t>Utvalg</w:t>
                    </w:r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32FD8701" w14:textId="77777777">
                    <w:r w:rsidRPr="002850A9">
                      <w:rPr>
                        <w:b/>
                      </w:rPr>
                      <w:t>Møtedato</w:t>
                    </w:r>
                  </w:p>
                </w:tc>
              </w:tr>
              <w:tr w:rsidRPr="002850A9" w:rsidR="002850A9" w:rsidTr="00685DE9" w14:paraId="5C29993B" w14:textId="77777777">
                <w:tc>
                  <w:tcPr>
                    <w:tcW w:w="1701" w:type="dxa"/>
                  </w:tcPr>
                  <w:p w:rsidRPr="002850A9" w:rsidR="001D003E" w:rsidP="00685DE9" w:rsidRDefault="001D003E" w14:paraId="4C14753A" w14:textId="19D33AC7">
                    <w:sdt>
                      <w:sdtPr>
                        <w:alias w:val="SaksNummer"/>
                        <w:tag w:val="SaksNummer"/>
                        <w:id w:val="228817118"/>
                      </w:sdtPr>
                      <w:sdtContent>
                        <w:r w:rsidRPr="002850A9">
                          <w:t xml:space="preserve">04/25</w:t>
                        </w:r>
                      </w:sdtContent>
                    </w:sdt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47E20158" w14:textId="75320239">
                    <w:sdt>
                      <w:sdtPr>
                        <w:alias w:val="OppmeldtTil.Tittel"/>
                        <w:tag w:val="OppmeldtTil.Tittel"/>
                        <w:id w:val="-1076663624"/>
                      </w:sdtPr>
                      <w:sdtContent>
                        <w:r w:rsidRPr="002850A9">
                          <w:t xml:space="preserve">Representantskapet Nordland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445A6D8D" w14:textId="45C7FFAE">
                    <w:sdt>
                      <w:sdtPr>
                        <w:alias w:val="BehandlingsMøte.Start.KortDato"/>
                        <w:tag w:val="BehandlingsMøte.Start.KortDato"/>
                        <w:id w:val="-2025156596"/>
                      </w:sdtPr>
                      <w:sdtContent>
                        <w:r w:rsidRPr="002850A9">
                          <w:t xml:space="preserve">27.05.2025</w:t>
                        </w:r>
                      </w:sdtContent>
                    </w:sdt>
                  </w:p>
                </w:tc>
              </w:tr>
            </w:tbl>
            <w:p w:rsidRPr="002850A9" w:rsidR="001D003E" w:rsidP="001D003E" w:rsidRDefault="001D003E" w14:paraId="42E85290" w14:textId="77777777"/>
          </w:sdtContent>
        </w:sdt>
        <w:p w:rsidRPr="002850A9" w:rsidR="001D003E" w:rsidP="001D003E" w:rsidRDefault="001D003E" w14:paraId="65B427E4" w14:textId="77777777"/>
        <w:p w:rsidRPr="002850A9" w:rsidR="001D003E" w:rsidP="001D003E" w:rsidRDefault="001D003E" w14:paraId="4B6B3DE7" w14:textId="6A4E2089">
          <w:sdt>
            <w:sdtPr>
              <w:alias w:val="Journalpost.GraderingObject.Beskrivelse"/>
              <w:tag w:val="Journalpost.GraderingObject.Beskrivelse"/>
              <w:id w:val="799888716"/>
            </w:sdtPr>
            <w:sdtContent>
              <w:r w:rsidRPr="002850A9">
                <w:t xml:space="preserve"/>
              </w:r>
            </w:sdtContent>
          </w:sdt>
          <w:r w:rsidRPr="002850A9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Content>
              <w:r w:rsidRPr="002850A9">
                <w:t xml:space="preserve"/>
              </w:r>
            </w:sdtContent>
          </w:sdt>
        </w:p>
        <w:p w:rsidRPr="002850A9" w:rsidR="001D003E" w:rsidP="001D003E" w:rsidRDefault="001D003E" w14:paraId="6C32AC38" w14:textId="77777777"/>
        <w:p w:rsidRPr="002850A9" w:rsidR="001D003E" w:rsidP="001D003E" w:rsidRDefault="001D003E" w14:paraId="6F05D05C" w14:textId="136958A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Tittel"/>
              <w:tag w:val="Tittel"/>
              <w:id w:val="-1766060705"/>
            </w:sdtPr>
            <w:sdtContent>
              <w:r w:rsidRPr="002850A9">
                <w:rPr>
                  <w:b/>
                  <w:bCs/>
                </w:rPr>
                <w:t xml:space="preserve">Redaksjonskomiteens instilling</w:t>
              </w:r>
            </w:sdtContent>
          </w:sdt>
        </w:p>
        <w:p w:rsidRPr="002850A9" w:rsidR="001D003E" w:rsidP="001D003E" w:rsidRDefault="001D003E" w14:paraId="4D17488A" w14:textId="77777777"/>
        <w:sdt>
          <w:sdtPr>
            <w:alias w:val="IngressTekst"/>
            <w:tag w:val="IngressTekst"/>
            <w:id w:val="-456796318"/>
          </w:sdtPr>
          <w:sdtContent>
            <w:p>
              <w:r>
                <w:rPr>
                  <w:b/>
                </w:rPr>
                <w:t xml:space="preserve">Sammendrag:</w:t>
              </w:r>
            </w:p>
          </w:sdtContent>
        </w:sdt>
        <w:p w:rsidRPr="002850A9" w:rsidR="001D003E" w:rsidP="001D003E" w:rsidRDefault="001D003E" w14:paraId="62019C4C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Forslag il vedtak:</w:t>
              </w:r>
            </w:p>
          </w:sdtContent>
        </w:sdt>
        <w:p w:rsidRPr="002850A9" w:rsidR="001D003E" w:rsidP="001D003E" w:rsidRDefault="001D003E" w14:paraId="15805A66" w14:textId="77777777"/>
        <w:p w:rsidRPr="002850A9" w:rsidR="001D003E" w:rsidP="001D003E" w:rsidRDefault="001D003E" w14:paraId="29AA39E5" w14:textId="77777777"/>
        <w:p w:rsidRPr="002850A9" w:rsidR="001D003E" w:rsidP="001D003E" w:rsidRDefault="001D003E" w14:paraId="378AADDE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Sakens fakta:</w:t>
              </w:r>
            </w:p>
          </w:sdtContent>
        </w:sdt>
        <w:p w:rsidRPr="002850A9" w:rsidR="001D003E" w:rsidP="001D003E" w:rsidRDefault="001D003E" w14:paraId="3EEFBF86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2850A9" w:rsidR="001D003E" w:rsidP="001D003E" w:rsidRDefault="001D003E" w14:paraId="4482EECD" w14:textId="77777777"/>
        <w:p w:rsidRPr="002850A9" w:rsidR="001D003E" w:rsidP="001D003E" w:rsidRDefault="001D003E" w14:paraId="6E0FF4D4" w14:textId="15C96317">
          <w:sdt>
            <w:sdtPr>
              <w:alias w:val="Journalpost.DokDato.Value.KortDato"/>
              <w:tag w:val="Journalpost.DokDato.Value.KortDato"/>
              <w:id w:val="1560441254"/>
            </w:sdtPr>
            <w:sdtContent>
              <w:r w:rsidRPr="002850A9" w:rsidR="007515FC">
                <w:t xml:space="preserve">06.05.2025</w:t>
              </w:r>
            </w:sdtContent>
          </w:sdt>
        </w:p>
        <w:p w:rsidRPr="002850A9" w:rsidR="001D003E" w:rsidP="001D003E" w:rsidRDefault="001D003E" w14:paraId="7530585B" w14:textId="77777777"/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35"/>
            <w:gridCol w:w="4535"/>
          </w:tblGrid>
          <w:tr w:rsidRPr="002850A9" w:rsidR="002850A9" w:rsidTr="00685DE9" w14:paraId="41F83FB9" w14:textId="77777777">
            <w:tc>
              <w:tcPr>
                <w:tcW w:w="4605" w:type="dxa"/>
              </w:tcPr>
              <w:p w:rsidRPr="002850A9" w:rsidR="001D003E" w:rsidP="00685DE9" w:rsidRDefault="001D003E" w14:paraId="5ABA9843" w14:textId="4DBBBE7E">
                <w:sdt>
                  <w:sdtPr>
                    <w:alias w:val="Journalpost.Saksbehandler.Avdeling.Identitet.Kontakt.Value"/>
                    <w:tag w:val="Journalpost.Saksbehandler.Avdeling.Identitet.Kontakt.Value"/>
                    <w:id w:val="-937367533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43703042" w14:textId="560EF003">
                <w:sdt>
                  <w:sdtPr>
                    <w:alias w:val="Journalpost.Avdeling.Leder.Navn.Value"/>
                    <w:tag w:val="Journalpost.Avdeling.Leder.Navn.Value"/>
                    <w:id w:val="-33965361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</w:tr>
          <w:tr w:rsidRPr="002850A9" w:rsidR="002850A9" w:rsidTr="00685DE9" w14:paraId="27534925" w14:textId="77777777">
            <w:tc>
              <w:tcPr>
                <w:tcW w:w="4605" w:type="dxa"/>
              </w:tcPr>
              <w:p w:rsidRPr="002850A9" w:rsidR="001D003E" w:rsidP="00685DE9" w:rsidRDefault="001D003E" w14:paraId="6BB17DB0" w14:textId="5CD7AA9F">
                <w:sdt>
                  <w:sdtPr>
                    <w:alias w:val="Journalpost.Saksbehandler.Avdeling.Identitet.Tittel.Value"/>
                    <w:tag w:val="Journalpost.Saksbehandler.Avdeling.Identitet.Tittel.Value"/>
                    <w:id w:val="191734147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132FAED8" w14:textId="1CF5637B">
                <w:sdt>
                  <w:sdtPr>
                    <w:alias w:val="Journalpost.Avdeling.Leder.Tittel.Value"/>
                    <w:tag w:val="Journalpost.Avdeling.Leder.Tittel.Value"/>
                    <w:id w:val="-1923177538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29DE84" w14:textId="77777777"/>
        <w:p w:rsidRPr="002850A9" w:rsidR="001D003E" w:rsidP="001D003E" w:rsidRDefault="001D003E" w14:paraId="32F39107" w14:textId="77777777"/>
      </w:sdtContent>
    </w:sdt>
    <w:p w:rsidRPr="002850A9" w:rsidR="002E12DF" w:rsidP="001D003E" w:rsidRDefault="002E12DF" w14:paraId="0B7A056E" w14:textId="7685C166"/>
    <w:sectPr w:rsidRPr="002850A9" w:rsidR="002E12DF" w:rsidSect="00F229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D9C0" w14:textId="77777777" w:rsidR="003D16D3" w:rsidRDefault="003D16D3" w:rsidP="00347814">
      <w:r>
        <w:separator/>
      </w:r>
    </w:p>
  </w:endnote>
  <w:endnote w:type="continuationSeparator" w:id="0">
    <w:p w14:paraId="51E87225" w14:textId="77777777" w:rsidR="003D16D3" w:rsidRDefault="003D16D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0B8" w14:textId="77777777" w:rsidR="003D16D3" w:rsidRDefault="003D16D3" w:rsidP="00347814">
      <w:r>
        <w:separator/>
      </w:r>
    </w:p>
  </w:footnote>
  <w:footnote w:type="continuationSeparator" w:id="0">
    <w:p w14:paraId="40C9BE8C" w14:textId="77777777" w:rsidR="003D16D3" w:rsidRDefault="003D16D3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F2188"/>
    <w:rsid w:val="00161D04"/>
    <w:rsid w:val="00184E5F"/>
    <w:rsid w:val="00196357"/>
    <w:rsid w:val="00197371"/>
    <w:rsid w:val="001C2736"/>
    <w:rsid w:val="001D003E"/>
    <w:rsid w:val="002275F5"/>
    <w:rsid w:val="0024523D"/>
    <w:rsid w:val="0027696E"/>
    <w:rsid w:val="002850A9"/>
    <w:rsid w:val="002B04FD"/>
    <w:rsid w:val="002E12DF"/>
    <w:rsid w:val="00306EDF"/>
    <w:rsid w:val="00347814"/>
    <w:rsid w:val="00370FBF"/>
    <w:rsid w:val="00382D8C"/>
    <w:rsid w:val="00383B81"/>
    <w:rsid w:val="003D16D3"/>
    <w:rsid w:val="003E7097"/>
    <w:rsid w:val="004026C0"/>
    <w:rsid w:val="00411CB5"/>
    <w:rsid w:val="004551D0"/>
    <w:rsid w:val="00542A27"/>
    <w:rsid w:val="00566A27"/>
    <w:rsid w:val="00570C42"/>
    <w:rsid w:val="00656B12"/>
    <w:rsid w:val="00666F91"/>
    <w:rsid w:val="006E6A9D"/>
    <w:rsid w:val="006F0A24"/>
    <w:rsid w:val="007350E5"/>
    <w:rsid w:val="007515FC"/>
    <w:rsid w:val="007901CE"/>
    <w:rsid w:val="007C1D31"/>
    <w:rsid w:val="0080603F"/>
    <w:rsid w:val="008171DC"/>
    <w:rsid w:val="00846E02"/>
    <w:rsid w:val="00853B6B"/>
    <w:rsid w:val="0086294E"/>
    <w:rsid w:val="00887BB0"/>
    <w:rsid w:val="008C1838"/>
    <w:rsid w:val="008D2DF4"/>
    <w:rsid w:val="009137CE"/>
    <w:rsid w:val="0092700B"/>
    <w:rsid w:val="00942EB4"/>
    <w:rsid w:val="00945821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F5B50"/>
    <w:rsid w:val="00AF5F06"/>
    <w:rsid w:val="00B051DF"/>
    <w:rsid w:val="00B33D7A"/>
    <w:rsid w:val="00B35502"/>
    <w:rsid w:val="00B92A0B"/>
    <w:rsid w:val="00B95324"/>
    <w:rsid w:val="00BA168B"/>
    <w:rsid w:val="00C1612B"/>
    <w:rsid w:val="00C7619A"/>
    <w:rsid w:val="00CC25CC"/>
    <w:rsid w:val="00CD051B"/>
    <w:rsid w:val="00CF4474"/>
    <w:rsid w:val="00CF5E79"/>
    <w:rsid w:val="00D44788"/>
    <w:rsid w:val="00D963E1"/>
    <w:rsid w:val="00DB3E00"/>
    <w:rsid w:val="00DE7DD6"/>
    <w:rsid w:val="00E4112F"/>
    <w:rsid w:val="00E42F6B"/>
    <w:rsid w:val="00E617E0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1D003E"/>
    <w:pPr>
      <w:spacing w:after="0" w:line="240" w:lineRule="auto"/>
    </w:pPr>
    <w:rPr>
      <w:rFonts w:cs="Times New Roman" w:eastAsiaTheme="minorHAns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glossaryDocument" Target="/word/glossary/document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A38AB3B9545EC940B57A0BE9B1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5CB19-66C2-48A5-9F82-FC5DBADAFFF9}"/>
      </w:docPartPr>
      <w:docPartBody>
        <w:p w:rsidR="00000000" w:rsidRDefault="00F87485" w:rsidP="00F87485">
          <w:pPr>
            <w:pStyle w:val="FC1A38AB3B9545EC940B57A0BE9B1FE9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B99E9E48AC4648B83A112AB6336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F2177-8604-4040-B362-57C1E1206453}"/>
      </w:docPartPr>
      <w:docPartBody>
        <w:p w:rsidR="00000000" w:rsidRDefault="00F87485" w:rsidP="00F87485">
          <w:pPr>
            <w:pStyle w:val="5AB99E9E48AC4648B83A112AB6336099"/>
          </w:pPr>
          <w:r w:rsidRPr="00C67CC5">
            <w:t>&lt;admenhet&gt;</w:t>
          </w:r>
        </w:p>
      </w:docPartBody>
    </w:docPart>
    <w:docPart>
      <w:docPartPr>
        <w:name w:val="07DF7F07A1A7481BBA36D835A4EB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22F55-CE6D-41D8-875D-D0B79FA31DC1}"/>
      </w:docPartPr>
      <w:docPartBody>
        <w:p w:rsidR="00000000" w:rsidRDefault="00F87485" w:rsidP="00F87485">
          <w:pPr>
            <w:pStyle w:val="07DF7F07A1A7481BBA36D835A4EB1EDA"/>
          </w:pPr>
          <w:r w:rsidRPr="00C67CC5">
            <w:t>&lt;navn&gt;</w:t>
          </w:r>
        </w:p>
      </w:docPartBody>
    </w:docPart>
    <w:docPart>
      <w:docPartPr>
        <w:name w:val="1EA6E46D36E746B589F0C15C3B27F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C3753-781F-448D-AC1D-D82931970711}"/>
      </w:docPartPr>
      <w:docPartBody>
        <w:p w:rsidR="00000000" w:rsidRDefault="00F87485" w:rsidP="00F87485">
          <w:pPr>
            <w:pStyle w:val="1EA6E46D36E746B589F0C15C3B27FBAA"/>
          </w:pPr>
          <w:r w:rsidRPr="00C67CC5">
            <w:t>&lt;arkivID&gt;</w:t>
          </w:r>
        </w:p>
      </w:docPartBody>
    </w:docPart>
    <w:docPart>
      <w:docPartPr>
        <w:name w:val="3EF6576BCE3B49BA9E86D2002C13A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12286-55C6-4047-B228-C8A8D058FD08}"/>
      </w:docPartPr>
      <w:docPartBody>
        <w:p w:rsidR="00000000" w:rsidRDefault="00F87485" w:rsidP="00F87485">
          <w:pPr>
            <w:pStyle w:val="3EF6576BCE3B49BA9E86D2002C13A36C"/>
          </w:pPr>
          <w:r w:rsidRPr="00C67CC5">
            <w:t>&lt;paragraf&gt;</w:t>
          </w:r>
        </w:p>
      </w:docPartBody>
    </w:docPart>
    <w:docPart>
      <w:docPartPr>
        <w:name w:val="933E12F02FEB43E5BBA96864D862F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3C757C-FA2E-45D1-915B-CC42724AFCE8}"/>
      </w:docPartPr>
      <w:docPartBody>
        <w:p w:rsidR="00000000" w:rsidRDefault="00F87485" w:rsidP="00F87485">
          <w:pPr>
            <w:pStyle w:val="933E12F02FEB43E5BBA96864D862F96B"/>
          </w:pPr>
          <w:r w:rsidRPr="00C67CC5">
            <w:t>&lt;</w:t>
          </w:r>
          <w:r w:rsidRPr="00C67CC5">
            <w:rPr>
              <w:b/>
            </w:rPr>
            <w:t>tittel</w:t>
          </w:r>
          <w:r w:rsidRPr="00C67CC5">
            <w:t>&gt;</w:t>
          </w:r>
        </w:p>
      </w:docPartBody>
    </w:docPart>
    <w:docPart>
      <w:docPartPr>
        <w:name w:val="EAC03E585D91473C96A8E0ABBDB13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FADF1-E8BD-4C58-B7F2-53ED3F04A78A}"/>
      </w:docPartPr>
      <w:docPartBody>
        <w:p w:rsidR="00000000" w:rsidRDefault="00F87485" w:rsidP="00F87485">
          <w:pPr>
            <w:pStyle w:val="EAC03E585D91473C96A8E0ABBDB13CDA"/>
          </w:pPr>
          <w:r w:rsidRPr="00853B6B">
            <w:t xml:space="preserve"> </w:t>
          </w:r>
        </w:p>
      </w:docPartBody>
    </w:docPart>
    <w:docPart>
      <w:docPartPr>
        <w:name w:val="5987EF3A3E5B479E93330FE0E0F6C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8CC9-C14F-4E04-8AE4-85D8D08FF13F}"/>
      </w:docPartPr>
      <w:docPartBody>
        <w:p w:rsidR="00000000" w:rsidRDefault="00F87485" w:rsidP="00F87485">
          <w:pPr>
            <w:pStyle w:val="5987EF3A3E5B479E93330FE0E0F6CBB0"/>
          </w:pPr>
          <w:r w:rsidRPr="00853B6B">
            <w:t xml:space="preserve"> </w:t>
          </w:r>
        </w:p>
      </w:docPartBody>
    </w:docPart>
    <w:docPart>
      <w:docPartPr>
        <w:name w:val="996726CAE49E434C91260B9BC4044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B889-C63A-4CE3-B03C-C6A56FDDF633}"/>
      </w:docPartPr>
      <w:docPartBody>
        <w:p w:rsidR="00000000" w:rsidRDefault="00F87485" w:rsidP="00F87485">
          <w:pPr>
            <w:pStyle w:val="996726CAE49E434C91260B9BC4044B62"/>
          </w:pPr>
          <w:r w:rsidRPr="00C67CC5">
            <w:t>&lt;utvalg&gt;</w:t>
          </w:r>
        </w:p>
      </w:docPartBody>
    </w:docPart>
    <w:docPart>
      <w:docPartPr>
        <w:name w:val="6517592EA5E140BAA72809796CB84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62C3C-7B60-49E2-A171-DAF88EDAD70F}"/>
      </w:docPartPr>
      <w:docPartBody>
        <w:p w:rsidR="00000000" w:rsidRDefault="00F87485" w:rsidP="00F87485">
          <w:pPr>
            <w:pStyle w:val="6517592EA5E140BAA72809796CB84C4F"/>
          </w:pPr>
          <w:r w:rsidRPr="00C67CC5">
            <w:t>&lt;dato&gt;</w:t>
          </w:r>
        </w:p>
      </w:docPartBody>
    </w:docPart>
    <w:docPart>
      <w:docPartPr>
        <w:name w:val="B9FF891DC9A544FAAD4B36662E3C78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7D414-A4C6-46AD-942F-6562E41BD60A}"/>
      </w:docPartPr>
      <w:docPartBody>
        <w:p w:rsidR="00000000" w:rsidRDefault="00F87485" w:rsidP="00F87485">
          <w:pPr>
            <w:pStyle w:val="B9FF891DC9A544FAAD4B36662E3C7818"/>
          </w:pPr>
          <w:r w:rsidRPr="00C67CC5">
            <w:t>&lt;saksnr&gt;</w:t>
          </w:r>
        </w:p>
      </w:docPartBody>
    </w:docPart>
    <w:docPart>
      <w:docPartPr>
        <w:name w:val="E7238B66F0BC456DB2AF4A592EB24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FB350-DB52-4397-B892-BCE5FAE0B533}"/>
      </w:docPartPr>
      <w:docPartBody>
        <w:p w:rsidR="00000000" w:rsidRDefault="00F87485" w:rsidP="00F87485">
          <w:pPr>
            <w:pStyle w:val="E7238B66F0BC456DB2AF4A592EB2452B"/>
          </w:pPr>
          <w:r w:rsidRPr="00C67CC5">
            <w:rPr>
              <w:b/>
            </w:rPr>
            <w:t>Underliggende saker:</w:t>
          </w:r>
        </w:p>
      </w:docPartBody>
    </w:docPart>
    <w:docPart>
      <w:docPartPr>
        <w:name w:val="583E8922A2A14843BB2CC568C0218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644DF-192B-463C-9092-44277398023D}"/>
      </w:docPartPr>
      <w:docPartBody>
        <w:p w:rsidR="00000000" w:rsidRDefault="00F87485" w:rsidP="00F87485">
          <w:pPr>
            <w:pStyle w:val="583E8922A2A14843BB2CC568C021830A"/>
          </w:pPr>
          <w:r w:rsidRPr="00C67CC5">
            <w:t>&lt;saksnummer&gt;</w:t>
          </w:r>
        </w:p>
      </w:docPartBody>
    </w:docPart>
    <w:docPart>
      <w:docPartPr>
        <w:name w:val="C43BB403068C449C865CAB1411852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57204-5B5D-43A2-B483-F9860A132B3B}"/>
      </w:docPartPr>
      <w:docPartBody>
        <w:p w:rsidR="00000000" w:rsidRDefault="00F87485" w:rsidP="00F87485">
          <w:pPr>
            <w:pStyle w:val="C43BB403068C449C865CAB1411852E9E"/>
          </w:pPr>
          <w:r w:rsidRPr="00C67CC5">
            <w:t>&lt;tittel&gt;</w:t>
          </w:r>
        </w:p>
      </w:docPartBody>
    </w:docPart>
    <w:docPart>
      <w:docPartPr>
        <w:name w:val="B5C94BE03261440C83EFF0901D486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16403-AB11-4195-ACC8-D3D33C036872}"/>
      </w:docPartPr>
      <w:docPartBody>
        <w:p w:rsidR="00000000" w:rsidRDefault="00F87485" w:rsidP="00F87485">
          <w:pPr>
            <w:pStyle w:val="B5C94BE03261440C83EFF0901D486D26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9EF0449FD8F34EFAADE54375EFAA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A6E1D-BB0C-4EF9-9443-6761D66DA70A}"/>
      </w:docPartPr>
      <w:docPartBody>
        <w:p w:rsidR="00000000" w:rsidRDefault="00F87485" w:rsidP="00F87485">
          <w:pPr>
            <w:pStyle w:val="9EF0449FD8F34EFAADE54375EFAAD2C8"/>
          </w:pPr>
          <w:r w:rsidRPr="00C67CC5">
            <w:t>&lt;</w:t>
          </w:r>
          <w:r w:rsidRPr="00C67CC5">
            <w:rPr>
              <w:b/>
            </w:rPr>
            <w:t>dato</w:t>
          </w:r>
          <w:r w:rsidRPr="00C67CC5">
            <w:t>&gt;</w:t>
          </w:r>
        </w:p>
      </w:docPartBody>
    </w:docPart>
    <w:docPart>
      <w:docPartPr>
        <w:name w:val="E1C4E3B2DADE44099C3DC4B9A82CD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B06E4-70E6-4B81-B5D8-D4B6ED293596}"/>
      </w:docPartPr>
      <w:docPartBody>
        <w:p w:rsidR="00000000" w:rsidRDefault="00F87485" w:rsidP="00F87485">
          <w:pPr>
            <w:pStyle w:val="E1C4E3B2DADE44099C3DC4B9A82CD29F"/>
          </w:pPr>
          <w:r w:rsidRPr="00C67CC5">
            <w:t>&lt;tittel&gt;</w:t>
          </w:r>
        </w:p>
      </w:docPartBody>
    </w:docPart>
    <w:docPart>
      <w:docPartPr>
        <w:name w:val="DBD3C30F953C41E1848DA58C75ADE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E3A23-FA46-40F2-9346-6A7E6D694698}"/>
      </w:docPartPr>
      <w:docPartBody>
        <w:p w:rsidR="00000000" w:rsidRDefault="00F87485" w:rsidP="00F87485">
          <w:pPr>
            <w:pStyle w:val="DBD3C30F953C41E1848DA58C75ADEF5F"/>
          </w:pPr>
          <w:r w:rsidRPr="00C67CC5">
            <w:t>&lt;navn&gt;</w:t>
          </w:r>
        </w:p>
      </w:docPartBody>
    </w:docPart>
    <w:docPart>
      <w:docPartPr>
        <w:name w:val="B662FAB036984BBE92F40F4DC855E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BAE50-C652-40BA-ADC5-36874DFA0D47}"/>
      </w:docPartPr>
      <w:docPartBody>
        <w:p w:rsidR="00000000" w:rsidRDefault="00F87485" w:rsidP="00F87485">
          <w:pPr>
            <w:pStyle w:val="B662FAB036984BBE92F40F4DC855E4B0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643D99DBE7F14B8695AE2CC0FBDE0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BCEB6-C8BA-4159-9FE2-00B27F553024}"/>
      </w:docPartPr>
      <w:docPartBody>
        <w:p w:rsidR="00000000" w:rsidRDefault="00F87485" w:rsidP="00F87485">
          <w:pPr>
            <w:pStyle w:val="643D99DBE7F14B8695AE2CC0FBDE0166"/>
          </w:pPr>
          <w:r w:rsidRPr="00C67CC5">
            <w:t>&lt;</w:t>
          </w:r>
          <w:r w:rsidRPr="00C67CC5">
            <w:rPr>
              <w:b/>
            </w:rPr>
            <w:t>nr</w:t>
          </w:r>
          <w:r w:rsidRPr="00C67CC5">
            <w:t xml:space="preserve">&gt; </w:t>
          </w:r>
        </w:p>
      </w:docPartBody>
    </w:docPart>
    <w:docPart>
      <w:docPartPr>
        <w:name w:val="111184465A664290B0E55CC878BF5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3A61F1-1998-4BE5-A400-0C4D18FBA432}"/>
      </w:docPartPr>
      <w:docPartBody>
        <w:p w:rsidR="00000000" w:rsidRDefault="00F87485" w:rsidP="00F87485">
          <w:pPr>
            <w:pStyle w:val="111184465A664290B0E55CC878BF55EF"/>
          </w:pPr>
          <w:r w:rsidRPr="00853B6B">
            <w:t xml:space="preserve"> </w:t>
          </w:r>
        </w:p>
      </w:docPartBody>
    </w:docPart>
    <w:docPart>
      <w:docPartPr>
        <w:name w:val="CD9628198CFF4358813DFC21F97D9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7783A-99F8-4F03-B1B8-B3361B6EA49B}"/>
      </w:docPartPr>
      <w:docPartBody>
        <w:p w:rsidR="00000000" w:rsidRDefault="00F87485" w:rsidP="00F87485">
          <w:pPr>
            <w:pStyle w:val="CD9628198CFF4358813DFC21F97D9645"/>
          </w:pPr>
          <w:r w:rsidRPr="00853B6B">
            <w:t xml:space="preserve"> </w:t>
          </w:r>
        </w:p>
      </w:docPartBody>
    </w:docPart>
    <w:docPart>
      <w:docPartPr>
        <w:name w:val="8C22A80ED7294817BB08EB9BC3AB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4BB7-31A4-4C30-B3BC-CD83451070B7}"/>
      </w:docPartPr>
      <w:docPartBody>
        <w:p w:rsidR="00000000" w:rsidRDefault="00F87485" w:rsidP="00F87485">
          <w:pPr>
            <w:pStyle w:val="8C22A80ED7294817BB08EB9BC3AB4694"/>
          </w:pPr>
          <w:r w:rsidRPr="00C67CC5">
            <w:t>&lt;dato&gt;</w:t>
          </w:r>
        </w:p>
      </w:docPartBody>
    </w:docPart>
    <w:docPart>
      <w:docPartPr>
        <w:name w:val="445D98B51DDF40208DC0660E70EE1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3156-C77D-4B40-8A00-FA810F1CA6E3}"/>
      </w:docPartPr>
      <w:docPartBody>
        <w:p w:rsidR="00000000" w:rsidRDefault="00F87485" w:rsidP="00F87485">
          <w:pPr>
            <w:pStyle w:val="445D98B51DDF40208DC0660E70EE1311"/>
          </w:pPr>
          <w:r w:rsidRPr="00C67CC5">
            <w:t>&lt;kontakt&gt;</w:t>
          </w:r>
        </w:p>
      </w:docPartBody>
    </w:docPart>
    <w:docPart>
      <w:docPartPr>
        <w:name w:val="4E53A948242D4F3BBAF1A993F94C8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88BB5-2041-4E02-B734-4C9BD65D9AAA}"/>
      </w:docPartPr>
      <w:docPartBody>
        <w:p w:rsidR="00000000" w:rsidRDefault="00F87485" w:rsidP="00F87485">
          <w:pPr>
            <w:pStyle w:val="4E53A948242D4F3BBAF1A993F94C81D5"/>
          </w:pPr>
          <w:r w:rsidRPr="00C67CC5">
            <w:t>&lt;leder&gt;</w:t>
          </w:r>
        </w:p>
      </w:docPartBody>
    </w:docPart>
    <w:docPart>
      <w:docPartPr>
        <w:name w:val="21C09F7B3AD84A9FB9C489A25DBA3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E1125-7C68-4D6E-AFB2-50DA09EA5F8E}"/>
      </w:docPartPr>
      <w:docPartBody>
        <w:p w:rsidR="00000000" w:rsidRDefault="00F87485" w:rsidP="00F87485">
          <w:pPr>
            <w:pStyle w:val="21C09F7B3AD84A9FB9C489A25DBA34E6"/>
          </w:pPr>
          <w:r w:rsidRPr="00C67CC5">
            <w:t>&lt;tittel&gt;</w:t>
          </w:r>
        </w:p>
      </w:docPartBody>
    </w:docPart>
    <w:docPart>
      <w:docPartPr>
        <w:name w:val="A65DE67253AC40E3871F3A513570C3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F8B45-4969-41F8-82C4-0ADBCBD8F235}"/>
      </w:docPartPr>
      <w:docPartBody>
        <w:p w:rsidR="00000000" w:rsidRDefault="00F87485" w:rsidP="00F87485">
          <w:pPr>
            <w:pStyle w:val="A65DE67253AC40E3871F3A513570C3D1"/>
          </w:pPr>
          <w:r w:rsidRPr="00C67CC5">
            <w:t>&lt;tittel&gt;</w:t>
          </w:r>
        </w:p>
      </w:docPartBody>
    </w:docPart>
    <w:docPart>
      <w:docPartPr>
        <w:name w:val="6793A6CDA77847C98BB17332E7695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9F7F2-44BB-479E-B095-4B42C1ED65CA}"/>
      </w:docPartPr>
      <w:docPartBody>
        <w:p w:rsidR="00000000" w:rsidRDefault="00F87485" w:rsidP="00F87485">
          <w:pPr>
            <w:pStyle w:val="6793A6CDA77847C98BB17332E769518E"/>
          </w:pPr>
          <w:r w:rsidRPr="00C67CC5">
            <w:t>&lt;tittel&gt;</w:t>
          </w:r>
        </w:p>
      </w:docPartBody>
    </w:docPart>
    <w:docPart>
      <w:docPartPr>
        <w:name w:val="93F80D8761DF46A19BC68BBDC8367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85E62-D47B-493D-8D64-11468A6FDA92}"/>
      </w:docPartPr>
      <w:docPartBody>
        <w:p w:rsidR="00000000" w:rsidRDefault="00F87485" w:rsidP="00F87485">
          <w:pPr>
            <w:pStyle w:val="93F80D8761DF46A19BC68BBDC8367D6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2C67E2"/>
    <w:rsid w:val="002D2ECE"/>
    <w:rsid w:val="00317766"/>
    <w:rsid w:val="003309F6"/>
    <w:rsid w:val="00387DD5"/>
    <w:rsid w:val="003B1E9A"/>
    <w:rsid w:val="003F1EDB"/>
    <w:rsid w:val="00437DB9"/>
    <w:rsid w:val="00466822"/>
    <w:rsid w:val="00634DB0"/>
    <w:rsid w:val="006454C7"/>
    <w:rsid w:val="006F285D"/>
    <w:rsid w:val="00722814"/>
    <w:rsid w:val="007843D7"/>
    <w:rsid w:val="007E400D"/>
    <w:rsid w:val="00897A45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D6702"/>
    <w:rsid w:val="00B365E3"/>
    <w:rsid w:val="00CB79B0"/>
    <w:rsid w:val="00CE2DF7"/>
    <w:rsid w:val="00D07D5B"/>
    <w:rsid w:val="00D30EDE"/>
    <w:rsid w:val="00D5674C"/>
    <w:rsid w:val="00DC21A8"/>
    <w:rsid w:val="00E014FB"/>
    <w:rsid w:val="00F87485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485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32EEB627FB14C209347FBA6DB58C75D">
    <w:name w:val="532EEB627FB14C209347FBA6DB58C75D"/>
    <w:rsid w:val="00F87485"/>
  </w:style>
  <w:style w:type="paragraph" w:customStyle="1" w:styleId="FC1A38AB3B9545EC940B57A0BE9B1FE9">
    <w:name w:val="FC1A38AB3B9545EC940B57A0BE9B1FE9"/>
    <w:rsid w:val="00F87485"/>
  </w:style>
  <w:style w:type="paragraph" w:customStyle="1" w:styleId="5AB99E9E48AC4648B83A112AB6336099">
    <w:name w:val="5AB99E9E48AC4648B83A112AB6336099"/>
    <w:rsid w:val="00F87485"/>
  </w:style>
  <w:style w:type="paragraph" w:customStyle="1" w:styleId="07DF7F07A1A7481BBA36D835A4EB1EDA">
    <w:name w:val="07DF7F07A1A7481BBA36D835A4EB1EDA"/>
    <w:rsid w:val="00F87485"/>
  </w:style>
  <w:style w:type="paragraph" w:customStyle="1" w:styleId="1EA6E46D36E746B589F0C15C3B27FBAA">
    <w:name w:val="1EA6E46D36E746B589F0C15C3B27FBAA"/>
    <w:rsid w:val="00F87485"/>
  </w:style>
  <w:style w:type="paragraph" w:customStyle="1" w:styleId="3EF6576BCE3B49BA9E86D2002C13A36C">
    <w:name w:val="3EF6576BCE3B49BA9E86D2002C13A36C"/>
    <w:rsid w:val="00F87485"/>
  </w:style>
  <w:style w:type="paragraph" w:customStyle="1" w:styleId="933E12F02FEB43E5BBA96864D862F96B">
    <w:name w:val="933E12F02FEB43E5BBA96864D862F96B"/>
    <w:rsid w:val="00F87485"/>
  </w:style>
  <w:style w:type="paragraph" w:customStyle="1" w:styleId="EAC03E585D91473C96A8E0ABBDB13CDA">
    <w:name w:val="EAC03E585D91473C96A8E0ABBDB13CDA"/>
    <w:rsid w:val="00F87485"/>
  </w:style>
  <w:style w:type="paragraph" w:customStyle="1" w:styleId="5987EF3A3E5B479E93330FE0E0F6CBB0">
    <w:name w:val="5987EF3A3E5B479E93330FE0E0F6CBB0"/>
    <w:rsid w:val="00F87485"/>
  </w:style>
  <w:style w:type="paragraph" w:customStyle="1" w:styleId="996726CAE49E434C91260B9BC4044B62">
    <w:name w:val="996726CAE49E434C91260B9BC4044B62"/>
    <w:rsid w:val="00F87485"/>
  </w:style>
  <w:style w:type="paragraph" w:customStyle="1" w:styleId="6517592EA5E140BAA72809796CB84C4F">
    <w:name w:val="6517592EA5E140BAA72809796CB84C4F"/>
    <w:rsid w:val="00F87485"/>
  </w:style>
  <w:style w:type="paragraph" w:customStyle="1" w:styleId="B9FF891DC9A544FAAD4B36662E3C7818">
    <w:name w:val="B9FF891DC9A544FAAD4B36662E3C7818"/>
    <w:rsid w:val="00F87485"/>
  </w:style>
  <w:style w:type="paragraph" w:customStyle="1" w:styleId="E7238B66F0BC456DB2AF4A592EB2452B">
    <w:name w:val="E7238B66F0BC456DB2AF4A592EB2452B"/>
    <w:rsid w:val="00F87485"/>
  </w:style>
  <w:style w:type="paragraph" w:customStyle="1" w:styleId="583E8922A2A14843BB2CC568C021830A">
    <w:name w:val="583E8922A2A14843BB2CC568C021830A"/>
    <w:rsid w:val="00F87485"/>
  </w:style>
  <w:style w:type="paragraph" w:customStyle="1" w:styleId="C43BB403068C449C865CAB1411852E9E">
    <w:name w:val="C43BB403068C449C865CAB1411852E9E"/>
    <w:rsid w:val="00F87485"/>
  </w:style>
  <w:style w:type="paragraph" w:customStyle="1" w:styleId="B5C94BE03261440C83EFF0901D486D26">
    <w:name w:val="B5C94BE03261440C83EFF0901D486D26"/>
    <w:rsid w:val="00F87485"/>
  </w:style>
  <w:style w:type="paragraph" w:customStyle="1" w:styleId="9EF0449FD8F34EFAADE54375EFAAD2C8">
    <w:name w:val="9EF0449FD8F34EFAADE54375EFAAD2C8"/>
    <w:rsid w:val="00F87485"/>
  </w:style>
  <w:style w:type="paragraph" w:customStyle="1" w:styleId="E1C4E3B2DADE44099C3DC4B9A82CD29F">
    <w:name w:val="E1C4E3B2DADE44099C3DC4B9A82CD29F"/>
    <w:rsid w:val="00F87485"/>
  </w:style>
  <w:style w:type="paragraph" w:customStyle="1" w:styleId="DBD3C30F953C41E1848DA58C75ADEF5F">
    <w:name w:val="DBD3C30F953C41E1848DA58C75ADEF5F"/>
    <w:rsid w:val="00F87485"/>
  </w:style>
  <w:style w:type="paragraph" w:customStyle="1" w:styleId="BE56F814BFA7437491544980DE41C942">
    <w:name w:val="BE56F814BFA7437491544980DE41C942"/>
    <w:rsid w:val="00F87485"/>
  </w:style>
  <w:style w:type="paragraph" w:customStyle="1" w:styleId="B662FAB036984BBE92F40F4DC855E4B0">
    <w:name w:val="B662FAB036984BBE92F40F4DC855E4B0"/>
    <w:rsid w:val="00F87485"/>
  </w:style>
  <w:style w:type="paragraph" w:customStyle="1" w:styleId="643D99DBE7F14B8695AE2CC0FBDE0166">
    <w:name w:val="643D99DBE7F14B8695AE2CC0FBDE0166"/>
    <w:rsid w:val="00F87485"/>
  </w:style>
  <w:style w:type="paragraph" w:customStyle="1" w:styleId="111184465A664290B0E55CC878BF55EF">
    <w:name w:val="111184465A664290B0E55CC878BF55EF"/>
    <w:rsid w:val="00F87485"/>
  </w:style>
  <w:style w:type="paragraph" w:customStyle="1" w:styleId="CD9628198CFF4358813DFC21F97D9645">
    <w:name w:val="CD9628198CFF4358813DFC21F97D9645"/>
    <w:rsid w:val="00F87485"/>
  </w:style>
  <w:style w:type="paragraph" w:customStyle="1" w:styleId="8C22A80ED7294817BB08EB9BC3AB4694">
    <w:name w:val="8C22A80ED7294817BB08EB9BC3AB4694"/>
    <w:rsid w:val="00F87485"/>
  </w:style>
  <w:style w:type="paragraph" w:customStyle="1" w:styleId="445D98B51DDF40208DC0660E70EE1311">
    <w:name w:val="445D98B51DDF40208DC0660E70EE1311"/>
    <w:rsid w:val="00F87485"/>
  </w:style>
  <w:style w:type="paragraph" w:customStyle="1" w:styleId="4E53A948242D4F3BBAF1A993F94C81D5">
    <w:name w:val="4E53A948242D4F3BBAF1A993F94C81D5"/>
    <w:rsid w:val="00F87485"/>
  </w:style>
  <w:style w:type="paragraph" w:customStyle="1" w:styleId="21C09F7B3AD84A9FB9C489A25DBA34E6">
    <w:name w:val="21C09F7B3AD84A9FB9C489A25DBA34E6"/>
    <w:rsid w:val="00F87485"/>
  </w:style>
  <w:style w:type="paragraph" w:customStyle="1" w:styleId="A65DE67253AC40E3871F3A513570C3D1">
    <w:name w:val="A65DE67253AC40E3871F3A513570C3D1"/>
    <w:rsid w:val="00F87485"/>
  </w:style>
  <w:style w:type="paragraph" w:customStyle="1" w:styleId="6793A6CDA77847C98BB17332E769518E">
    <w:name w:val="6793A6CDA77847C98BB17332E769518E"/>
    <w:rsid w:val="00F87485"/>
  </w:style>
  <w:style w:type="paragraph" w:customStyle="1" w:styleId="93F80D8761DF46A19BC68BBDC8367D61">
    <w:name w:val="93F80D8761DF46A19BC68BBDC8367D61"/>
    <w:rsid w:val="00F8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285</TotalTime>
  <Pages>2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Redaksjonskomiteens instilling</dc:title>
  <dc:subject/>
  <dc:creator/>
  <keywords/>
  <dc:description/>
  <lastModifiedBy>Magnhild Opdahl</lastModifiedBy>
  <revision>90</revision>
  <dcterms:created xsi:type="dcterms:W3CDTF">2021-02-15T06:55:00.0000000Z</dcterms:created>
  <dcterms:modified xsi:type="dcterms:W3CDTF">2022-07-27T07:36:00.0000000Z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