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E0" w:rsidRDefault="00F971E0" w:rsidP="00F971E0">
      <w:pPr>
        <w:pBdr>
          <w:bottom w:val="single" w:sz="4" w:space="1" w:color="auto"/>
        </w:pBdr>
      </w:pPr>
    </w:p>
    <w:p w:rsidR="00F971E0" w:rsidRDefault="00A85080" w:rsidP="00F971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F971E0" w:rsidRDefault="00F971E0" w:rsidP="00F97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Permisjonssøknad</w:t>
      </w:r>
    </w:p>
    <w:p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arbeidsgiver: __________________________________________________</w:t>
      </w:r>
    </w:p>
    <w:p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Fagforbundet Viken søker permisjon med lønn for</w:t>
      </w:r>
    </w:p>
    <w:p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Navn: ___________________________________________________________</w:t>
      </w:r>
    </w:p>
    <w:p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</w:p>
    <w:p w:rsidR="00F971E0" w:rsidRPr="00E50A90" w:rsidRDefault="00F971E0" w:rsidP="00E50A90">
      <w:pPr>
        <w:pStyle w:val="Brdteks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</w:rPr>
        <w:t xml:space="preserve">For å delta i møte i </w:t>
      </w:r>
      <w:r w:rsidR="00E50A90" w:rsidRPr="00E50A90">
        <w:rPr>
          <w:rFonts w:ascii="Times New Roman" w:hAnsi="Times New Roman" w:cs="Times New Roman"/>
          <w:bCs/>
          <w:color w:val="auto"/>
        </w:rPr>
        <w:t>R</w:t>
      </w:r>
      <w:r w:rsidR="000A4869">
        <w:rPr>
          <w:rFonts w:ascii="Times New Roman" w:hAnsi="Times New Roman" w:cs="Times New Roman"/>
          <w:bCs/>
          <w:color w:val="auto"/>
        </w:rPr>
        <w:t xml:space="preserve">epresentantskapsmøte </w:t>
      </w:r>
      <w:bookmarkStart w:id="0" w:name="_GoBack"/>
      <w:bookmarkEnd w:id="0"/>
      <w:r w:rsidR="00E50A90" w:rsidRPr="00E50A90">
        <w:rPr>
          <w:rFonts w:ascii="Times New Roman" w:hAnsi="Times New Roman" w:cs="Times New Roman"/>
          <w:bCs/>
          <w:color w:val="auto"/>
        </w:rPr>
        <w:t>Fagforbundet Viken</w:t>
      </w:r>
      <w:r w:rsidR="00E50A90">
        <w:rPr>
          <w:rFonts w:ascii="Times New Roman" w:hAnsi="Times New Roman" w:cs="Times New Roman"/>
        </w:rPr>
        <w:t xml:space="preserve"> </w:t>
      </w:r>
      <w:r w:rsidR="003E69D8">
        <w:rPr>
          <w:rFonts w:ascii="Times New Roman" w:hAnsi="Times New Roman" w:cs="Times New Roman"/>
        </w:rPr>
        <w:t>(</w:t>
      </w:r>
      <w:r w:rsidR="00C84EEC">
        <w:rPr>
          <w:rFonts w:ascii="Times New Roman" w:hAnsi="Times New Roman" w:cs="Times New Roman"/>
        </w:rPr>
        <w:t>dd.mm.år</w:t>
      </w:r>
      <w:r>
        <w:rPr>
          <w:rFonts w:ascii="Times New Roman" w:hAnsi="Times New Roman" w:cs="Times New Roman"/>
        </w:rPr>
        <w:t>)</w:t>
      </w:r>
    </w:p>
    <w:p w:rsidR="00F971E0" w:rsidRDefault="00F971E0" w:rsidP="00F971E0"/>
    <w:p w:rsidR="00F971E0" w:rsidRDefault="00F971E0" w:rsidP="00F971E0">
      <w:pPr>
        <w:tabs>
          <w:tab w:val="left" w:pos="1352"/>
        </w:tabs>
      </w:pPr>
    </w:p>
    <w:p w:rsidR="00F971E0" w:rsidRDefault="00F971E0" w:rsidP="00F971E0">
      <w:pPr>
        <w:tabs>
          <w:tab w:val="left" w:pos="1352"/>
        </w:tabs>
      </w:pPr>
    </w:p>
    <w:p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 w:rsidRPr="00F971E0">
        <w:rPr>
          <w:rFonts w:ascii="Times New Roman" w:hAnsi="Times New Roman" w:cs="Times New Roman"/>
          <w:sz w:val="24"/>
          <w:szCs w:val="24"/>
        </w:rPr>
        <w:t>Fagforbundet Viken dekk</w:t>
      </w:r>
      <w:r>
        <w:rPr>
          <w:rFonts w:ascii="Times New Roman" w:hAnsi="Times New Roman" w:cs="Times New Roman"/>
          <w:sz w:val="24"/>
          <w:szCs w:val="24"/>
        </w:rPr>
        <w:t>er reise- og oppholdsutgifter.</w:t>
      </w:r>
    </w:p>
    <w:p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Kristene Bjella Stavn (sign)</w:t>
      </w:r>
    </w:p>
    <w:p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Regionsleder</w:t>
      </w:r>
    </w:p>
    <w:p w:rsidR="00F971E0" w:rsidRDefault="00F971E0" w:rsidP="00F971E0">
      <w:pPr>
        <w:tabs>
          <w:tab w:val="left" w:pos="1352"/>
        </w:tabs>
      </w:pPr>
    </w:p>
    <w:p w:rsidR="00F971E0" w:rsidRPr="00F971E0" w:rsidRDefault="00F971E0" w:rsidP="00F971E0">
      <w:pPr>
        <w:tabs>
          <w:tab w:val="left" w:pos="1352"/>
        </w:tabs>
      </w:pPr>
    </w:p>
    <w:sectPr w:rsidR="00F971E0" w:rsidRPr="00F971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47" w:rsidRDefault="00126147" w:rsidP="00126147">
      <w:pPr>
        <w:spacing w:after="0" w:line="240" w:lineRule="auto"/>
      </w:pPr>
      <w:r>
        <w:separator/>
      </w:r>
    </w:p>
  </w:endnote>
  <w:endnote w:type="continuationSeparator" w:id="0">
    <w:p w:rsidR="00126147" w:rsidRDefault="00126147" w:rsidP="0012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47" w:rsidRDefault="00126147" w:rsidP="00126147">
      <w:pPr>
        <w:spacing w:after="0" w:line="240" w:lineRule="auto"/>
      </w:pPr>
      <w:r>
        <w:separator/>
      </w:r>
    </w:p>
  </w:footnote>
  <w:footnote w:type="continuationSeparator" w:id="0">
    <w:p w:rsidR="00126147" w:rsidRDefault="00126147" w:rsidP="0012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147" w:rsidRDefault="00126147">
    <w:pPr>
      <w:pStyle w:val="Topptekst"/>
    </w:pPr>
    <w:r>
      <w:rPr>
        <w:noProof/>
        <w:color w:val="0000FF"/>
        <w:lang w:eastAsia="nb-NO"/>
      </w:rPr>
      <w:drawing>
        <wp:inline distT="0" distB="0" distL="0" distR="0" wp14:anchorId="5981FA56" wp14:editId="711779E8">
          <wp:extent cx="2552065" cy="668020"/>
          <wp:effectExtent l="0" t="0" r="0" b="0"/>
          <wp:docPr id="1" name="Bilde 1" descr="https://www.fagforbundet.no/logo/ctrl.php?text=Viken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agforbundet.no/logo/ctrl.php?text=Viken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6147" w:rsidRDefault="0012614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47"/>
    <w:rsid w:val="000A4869"/>
    <w:rsid w:val="00126147"/>
    <w:rsid w:val="003A338D"/>
    <w:rsid w:val="003E69D8"/>
    <w:rsid w:val="005B4676"/>
    <w:rsid w:val="00644A06"/>
    <w:rsid w:val="00A85080"/>
    <w:rsid w:val="00C84EEC"/>
    <w:rsid w:val="00E50A90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4D57-0888-4875-A47F-4C1E3AB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147"/>
  </w:style>
  <w:style w:type="paragraph" w:styleId="Bunntekst">
    <w:name w:val="footer"/>
    <w:basedOn w:val="Normal"/>
    <w:link w:val="Bunn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6147"/>
  </w:style>
  <w:style w:type="paragraph" w:styleId="Brdtekst">
    <w:name w:val="Body Text"/>
    <w:link w:val="BrdtekstTegn"/>
    <w:unhideWhenUsed/>
    <w:rsid w:val="00E50A90"/>
    <w:pP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E50A90"/>
    <w:rPr>
      <w:rFonts w:ascii="Cambria" w:eastAsia="Cambria" w:hAnsi="Cambria" w:cs="Cambria"/>
      <w:color w:val="000000"/>
      <w:sz w:val="24"/>
      <w:szCs w:val="24"/>
      <w:u w:color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fagforbundet.no/logo/ctrl.php?text=Vik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A0DA-6172-4CAB-BE25-5AA424C3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2C16AB84.dotm</Template>
  <TotalTime>3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Rabbia</dc:creator>
  <cp:keywords/>
  <dc:description/>
  <cp:lastModifiedBy>Hussain, Rabbia</cp:lastModifiedBy>
  <cp:revision>8</cp:revision>
  <dcterms:created xsi:type="dcterms:W3CDTF">2020-05-18T11:10:00Z</dcterms:created>
  <dcterms:modified xsi:type="dcterms:W3CDTF">2022-02-23T07:42:00Z</dcterms:modified>
</cp:coreProperties>
</file>